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8B71" w14:textId="77777777" w:rsidR="00A91A91" w:rsidRPr="00A91A91" w:rsidRDefault="00A91A91" w:rsidP="00C3263D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1FBA32D6" w14:textId="77777777" w:rsidR="00C3263D" w:rsidRPr="00A91A91" w:rsidRDefault="002719A2" w:rsidP="00C3263D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A91A91">
        <w:rPr>
          <w:rFonts w:ascii="Arial" w:hAnsi="Arial" w:cs="Arial"/>
          <w:b/>
          <w:bCs/>
          <w:sz w:val="28"/>
          <w:szCs w:val="28"/>
          <w:lang w:val="fr-FR"/>
        </w:rPr>
        <w:t>Procès-Verbal de l’Assemblée Générale du FC Versoix</w:t>
      </w:r>
    </w:p>
    <w:p w14:paraId="453D0BD7" w14:textId="264E0926" w:rsidR="00C3263D" w:rsidRPr="00A91A91" w:rsidRDefault="002719A2" w:rsidP="00C3263D">
      <w:pPr>
        <w:jc w:val="center"/>
        <w:rPr>
          <w:rFonts w:ascii="Arial" w:hAnsi="Arial" w:cs="Arial"/>
          <w:lang w:val="fr-FR"/>
        </w:rPr>
      </w:pPr>
      <w:r w:rsidRPr="00A91A91">
        <w:rPr>
          <w:rFonts w:ascii="Arial" w:hAnsi="Arial" w:cs="Arial"/>
          <w:lang w:val="fr-FR"/>
        </w:rPr>
        <w:t xml:space="preserve">Du </w:t>
      </w:r>
      <w:r w:rsidR="002425B1">
        <w:rPr>
          <w:rFonts w:ascii="Arial" w:hAnsi="Arial" w:cs="Arial"/>
          <w:lang w:val="fr-FR"/>
        </w:rPr>
        <w:t>06/11/2025</w:t>
      </w:r>
      <w:r w:rsidRPr="00A91A91">
        <w:rPr>
          <w:rFonts w:ascii="Arial" w:hAnsi="Arial" w:cs="Arial"/>
          <w:lang w:val="fr-FR"/>
        </w:rPr>
        <w:t xml:space="preserve"> dans les locaux de </w:t>
      </w:r>
      <w:proofErr w:type="spellStart"/>
      <w:r w:rsidRPr="00A91A91">
        <w:rPr>
          <w:rFonts w:ascii="Arial" w:hAnsi="Arial" w:cs="Arial"/>
          <w:lang w:val="fr-FR"/>
        </w:rPr>
        <w:t>Fitspro</w:t>
      </w:r>
      <w:proofErr w:type="spellEnd"/>
      <w:r w:rsidRPr="00A91A91">
        <w:rPr>
          <w:rFonts w:ascii="Arial" w:hAnsi="Arial" w:cs="Arial"/>
          <w:lang w:val="fr-FR"/>
        </w:rPr>
        <w:t xml:space="preserve">, route des </w:t>
      </w:r>
      <w:r w:rsidR="004C60B1">
        <w:rPr>
          <w:rFonts w:ascii="Arial" w:hAnsi="Arial" w:cs="Arial"/>
          <w:lang w:val="fr-FR"/>
        </w:rPr>
        <w:t>F</w:t>
      </w:r>
      <w:r w:rsidRPr="00A91A91">
        <w:rPr>
          <w:rFonts w:ascii="Arial" w:hAnsi="Arial" w:cs="Arial"/>
          <w:lang w:val="fr-FR"/>
        </w:rPr>
        <w:t>ayards 243, 1290 Versoix</w:t>
      </w:r>
    </w:p>
    <w:p w14:paraId="51FC179D" w14:textId="77777777" w:rsidR="00C3263D" w:rsidRPr="00A91A91" w:rsidRDefault="00C3263D" w:rsidP="00C3263D">
      <w:pPr>
        <w:jc w:val="center"/>
        <w:rPr>
          <w:rFonts w:ascii="Arial" w:hAnsi="Arial" w:cs="Arial"/>
          <w:lang w:val="fr-FR"/>
        </w:rPr>
      </w:pPr>
    </w:p>
    <w:p w14:paraId="4F22BA13" w14:textId="77777777" w:rsidR="00A91A91" w:rsidRPr="00A91A91" w:rsidRDefault="00A91A91" w:rsidP="00C3263D">
      <w:pPr>
        <w:ind w:left="1416" w:hanging="1416"/>
        <w:rPr>
          <w:rFonts w:ascii="Arial" w:hAnsi="Arial" w:cs="Arial"/>
          <w:u w:val="single"/>
          <w:lang w:val="fr-FR"/>
        </w:rPr>
      </w:pPr>
      <w:r w:rsidRPr="00A91A91">
        <w:rPr>
          <w:rFonts w:ascii="Arial" w:hAnsi="Arial" w:cs="Arial"/>
          <w:u w:val="single"/>
          <w:lang w:val="fr-FR"/>
        </w:rPr>
        <w:t>PRESENCES</w:t>
      </w:r>
    </w:p>
    <w:p w14:paraId="02495528" w14:textId="132158A8" w:rsidR="00C3263D" w:rsidRPr="00A91A91" w:rsidRDefault="00A91A91" w:rsidP="00C3263D">
      <w:pPr>
        <w:ind w:left="1416" w:hanging="1416"/>
        <w:rPr>
          <w:rFonts w:ascii="Arial" w:hAnsi="Arial" w:cs="Arial"/>
          <w:lang w:val="fr-FR"/>
        </w:rPr>
      </w:pPr>
      <w:proofErr w:type="gramStart"/>
      <w:r w:rsidRPr="00A91A91">
        <w:rPr>
          <w:rFonts w:ascii="Arial" w:hAnsi="Arial" w:cs="Arial"/>
          <w:u w:val="single"/>
          <w:lang w:val="fr-FR"/>
        </w:rPr>
        <w:t>Comité</w:t>
      </w:r>
      <w:r w:rsidR="00C3263D" w:rsidRPr="00A91A91">
        <w:rPr>
          <w:rFonts w:ascii="Arial" w:hAnsi="Arial" w:cs="Arial"/>
          <w:lang w:val="fr-FR"/>
        </w:rPr>
        <w:t>:</w:t>
      </w:r>
      <w:proofErr w:type="gramEnd"/>
      <w:r w:rsidR="00C3263D" w:rsidRPr="00A91A91">
        <w:rPr>
          <w:rFonts w:ascii="Arial" w:hAnsi="Arial" w:cs="Arial"/>
          <w:lang w:val="fr-FR"/>
        </w:rPr>
        <w:t xml:space="preserve"> </w:t>
      </w:r>
      <w:r w:rsidR="00C3263D" w:rsidRPr="00A91A91">
        <w:rPr>
          <w:rFonts w:ascii="Arial" w:hAnsi="Arial" w:cs="Arial"/>
          <w:lang w:val="fr-FR"/>
        </w:rPr>
        <w:tab/>
        <w:t xml:space="preserve">Sarah </w:t>
      </w:r>
      <w:proofErr w:type="spellStart"/>
      <w:r w:rsidR="00C3263D" w:rsidRPr="00A91A91">
        <w:rPr>
          <w:rFonts w:ascii="Arial" w:hAnsi="Arial" w:cs="Arial"/>
          <w:lang w:val="fr-FR"/>
        </w:rPr>
        <w:t>Genequand</w:t>
      </w:r>
      <w:proofErr w:type="spellEnd"/>
      <w:r w:rsidR="004C60B1">
        <w:rPr>
          <w:rFonts w:ascii="Arial" w:hAnsi="Arial" w:cs="Arial"/>
          <w:lang w:val="fr-FR"/>
        </w:rPr>
        <w:t xml:space="preserve"> </w:t>
      </w:r>
      <w:r w:rsidR="00C3263D" w:rsidRPr="00A91A91">
        <w:rPr>
          <w:rFonts w:ascii="Arial" w:hAnsi="Arial" w:cs="Arial"/>
          <w:lang w:val="fr-FR"/>
        </w:rPr>
        <w:t>Miche (SGM), Alexandre Moraga (AM), Yvan Perroud (YP) François Gerber (FG)</w:t>
      </w:r>
      <w:r w:rsidRPr="00A91A91">
        <w:rPr>
          <w:rFonts w:ascii="Arial" w:hAnsi="Arial" w:cs="Arial"/>
          <w:lang w:val="fr-FR"/>
        </w:rPr>
        <w:t xml:space="preserve"> Mansour Thiam, Patricia Hornung (PH), Simon Pidancet (SP)</w:t>
      </w:r>
    </w:p>
    <w:p w14:paraId="5254825F" w14:textId="0152F309" w:rsidR="00A91A91" w:rsidRPr="00A91A91" w:rsidRDefault="00A91A91" w:rsidP="00C3263D">
      <w:pPr>
        <w:ind w:left="1416" w:hanging="1416"/>
        <w:rPr>
          <w:rFonts w:ascii="Arial" w:hAnsi="Arial" w:cs="Arial"/>
          <w:lang w:val="fr-FR"/>
        </w:rPr>
      </w:pPr>
      <w:r w:rsidRPr="00A91A91">
        <w:rPr>
          <w:rFonts w:ascii="Arial" w:hAnsi="Arial" w:cs="Arial"/>
          <w:u w:val="single"/>
          <w:lang w:val="fr-FR"/>
        </w:rPr>
        <w:t>Membres </w:t>
      </w:r>
      <w:r w:rsidRPr="00A91A91">
        <w:rPr>
          <w:rFonts w:ascii="Arial" w:hAnsi="Arial" w:cs="Arial"/>
          <w:lang w:val="fr-FR"/>
        </w:rPr>
        <w:t>:</w:t>
      </w:r>
      <w:r w:rsidRPr="00A91A91">
        <w:rPr>
          <w:rFonts w:ascii="Arial" w:hAnsi="Arial" w:cs="Arial"/>
          <w:lang w:val="fr-FR"/>
        </w:rPr>
        <w:tab/>
        <w:t>Voir liste ci-joint</w:t>
      </w:r>
      <w:r w:rsidR="004C60B1">
        <w:rPr>
          <w:rFonts w:ascii="Arial" w:hAnsi="Arial" w:cs="Arial"/>
          <w:lang w:val="fr-FR"/>
        </w:rPr>
        <w:t>e</w:t>
      </w:r>
    </w:p>
    <w:p w14:paraId="0F1A621D" w14:textId="1DE7AB83" w:rsidR="00C3263D" w:rsidRPr="00A91A91" w:rsidRDefault="00C3263D" w:rsidP="00C3263D">
      <w:pPr>
        <w:rPr>
          <w:rFonts w:ascii="Arial" w:hAnsi="Arial" w:cs="Arial"/>
        </w:rPr>
      </w:pPr>
      <w:r w:rsidRPr="00A91A91">
        <w:rPr>
          <w:rFonts w:ascii="Arial" w:hAnsi="Arial" w:cs="Arial"/>
          <w:u w:val="single"/>
        </w:rPr>
        <w:t>Excusés</w:t>
      </w:r>
      <w:r w:rsidRPr="00A91A91">
        <w:rPr>
          <w:rFonts w:ascii="Arial" w:hAnsi="Arial" w:cs="Arial"/>
        </w:rPr>
        <w:t xml:space="preserve"> : </w:t>
      </w:r>
      <w:r w:rsidRPr="00A91A91">
        <w:rPr>
          <w:rFonts w:ascii="Arial" w:hAnsi="Arial" w:cs="Arial"/>
        </w:rPr>
        <w:tab/>
      </w:r>
      <w:r w:rsidR="002425B1" w:rsidRPr="00A91A91">
        <w:rPr>
          <w:rFonts w:ascii="Arial" w:hAnsi="Arial" w:cs="Arial"/>
          <w:lang w:val="fr-FR"/>
        </w:rPr>
        <w:t xml:space="preserve">Gregory </w:t>
      </w:r>
      <w:proofErr w:type="spellStart"/>
      <w:r w:rsidR="002425B1" w:rsidRPr="00A91A91">
        <w:rPr>
          <w:rFonts w:ascii="Arial" w:hAnsi="Arial" w:cs="Arial"/>
          <w:lang w:val="fr-FR"/>
        </w:rPr>
        <w:t>Mansilha</w:t>
      </w:r>
      <w:proofErr w:type="spellEnd"/>
      <w:r w:rsidR="002425B1">
        <w:rPr>
          <w:rFonts w:ascii="Arial" w:hAnsi="Arial" w:cs="Arial"/>
          <w:lang w:val="fr-FR"/>
        </w:rPr>
        <w:t>, Marco</w:t>
      </w:r>
      <w:r w:rsidR="004C60B1">
        <w:rPr>
          <w:rFonts w:ascii="Arial" w:hAnsi="Arial" w:cs="Arial"/>
          <w:lang w:val="fr-FR"/>
        </w:rPr>
        <w:t xml:space="preserve"> </w:t>
      </w:r>
      <w:proofErr w:type="spellStart"/>
      <w:r w:rsidR="004C60B1">
        <w:rPr>
          <w:rFonts w:ascii="Arial" w:hAnsi="Arial" w:cs="Arial"/>
          <w:lang w:val="fr-FR"/>
        </w:rPr>
        <w:t>Antonazzo</w:t>
      </w:r>
      <w:proofErr w:type="spellEnd"/>
    </w:p>
    <w:p w14:paraId="0232B6B9" w14:textId="77777777" w:rsidR="00C3263D" w:rsidRPr="00A91A91" w:rsidRDefault="00C3263D" w:rsidP="00C3263D">
      <w:pPr>
        <w:rPr>
          <w:rFonts w:ascii="Arial" w:hAnsi="Arial" w:cs="Arial"/>
          <w:u w:val="single"/>
        </w:rPr>
      </w:pPr>
    </w:p>
    <w:p w14:paraId="6E9895EB" w14:textId="77777777" w:rsidR="00C3263D" w:rsidRPr="00A91A91" w:rsidRDefault="00C3263D" w:rsidP="00C3263D">
      <w:pPr>
        <w:rPr>
          <w:rFonts w:ascii="Arial" w:hAnsi="Arial" w:cs="Arial"/>
          <w:u w:val="single"/>
          <w:lang w:val="fr-FR"/>
        </w:rPr>
      </w:pPr>
      <w:r w:rsidRPr="00A91A91">
        <w:rPr>
          <w:rFonts w:ascii="Arial" w:hAnsi="Arial" w:cs="Arial"/>
          <w:u w:val="single"/>
          <w:lang w:val="fr-FR"/>
        </w:rPr>
        <w:t>Ordre du jour :</w:t>
      </w:r>
    </w:p>
    <w:p w14:paraId="6EBC59D9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Ouverture de l'assemblée et éventuelle modification de l'ordre du jour</w:t>
      </w:r>
    </w:p>
    <w:p w14:paraId="4ACFC5F4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Désignation des scrutateurs</w:t>
      </w:r>
    </w:p>
    <w:p w14:paraId="1FE9FFAE" w14:textId="5B59E44E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Approbation du procès-verbal de l'assemblée générale </w:t>
      </w:r>
      <w:r w:rsidR="000D2B64">
        <w:rPr>
          <w:rFonts w:ascii="Arial" w:hAnsi="Arial" w:cs="Arial"/>
        </w:rPr>
        <w:t>du 6.11.202</w:t>
      </w:r>
      <w:r w:rsidR="004C60B1">
        <w:rPr>
          <w:rFonts w:ascii="Arial" w:hAnsi="Arial" w:cs="Arial"/>
        </w:rPr>
        <w:t>4</w:t>
      </w:r>
    </w:p>
    <w:p w14:paraId="6F02681C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Rapport du Président et des différentes commissions</w:t>
      </w:r>
    </w:p>
    <w:p w14:paraId="4A60F953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Récompense et honorariat</w:t>
      </w:r>
    </w:p>
    <w:p w14:paraId="0549C870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Présentation des comptes de la saison </w:t>
      </w:r>
      <w:r w:rsidR="000D2B64" w:rsidRPr="000D2B64">
        <w:rPr>
          <w:rFonts w:ascii="Arial" w:hAnsi="Arial" w:cs="Arial"/>
        </w:rPr>
        <w:t>2024-2025</w:t>
      </w:r>
    </w:p>
    <w:p w14:paraId="7A9B17A6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Rapport des vérificateurs aux comptes</w:t>
      </w:r>
    </w:p>
    <w:p w14:paraId="2AE72687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Approbation des comptes de la saison </w:t>
      </w:r>
      <w:r w:rsidR="000D2B64" w:rsidRPr="000D2B64">
        <w:rPr>
          <w:rFonts w:ascii="Arial" w:hAnsi="Arial" w:cs="Arial"/>
        </w:rPr>
        <w:t>2024-2025</w:t>
      </w:r>
    </w:p>
    <w:p w14:paraId="00BDE030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Décharge au comité sortant et démission du comité</w:t>
      </w:r>
    </w:p>
    <w:p w14:paraId="0F4E4E6F" w14:textId="7949ED84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Présentation des candidats à la Présidence et des nouveaux membres du comité</w:t>
      </w:r>
    </w:p>
    <w:p w14:paraId="4A23A642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Election du Président et du comité</w:t>
      </w:r>
    </w:p>
    <w:p w14:paraId="54ADFE37" w14:textId="77281C69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Présentation des objectifs et du fonctionnement du club pour la saison </w:t>
      </w:r>
      <w:r w:rsidR="000D2B64">
        <w:rPr>
          <w:rFonts w:ascii="Arial" w:hAnsi="Arial" w:cs="Arial"/>
        </w:rPr>
        <w:t>2025-</w:t>
      </w:r>
      <w:r w:rsidR="004C60B1">
        <w:rPr>
          <w:rFonts w:ascii="Arial" w:hAnsi="Arial" w:cs="Arial"/>
        </w:rPr>
        <w:t>20</w:t>
      </w:r>
      <w:r w:rsidR="000D2B64">
        <w:rPr>
          <w:rFonts w:ascii="Arial" w:hAnsi="Arial" w:cs="Arial"/>
        </w:rPr>
        <w:t>26</w:t>
      </w:r>
    </w:p>
    <w:p w14:paraId="31FE6A09" w14:textId="4377BFE0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Présentation du budget pour la saison </w:t>
      </w:r>
      <w:r w:rsidR="000D2B64">
        <w:rPr>
          <w:rFonts w:ascii="Arial" w:hAnsi="Arial" w:cs="Arial"/>
        </w:rPr>
        <w:t>2025-</w:t>
      </w:r>
      <w:r w:rsidR="004C60B1">
        <w:rPr>
          <w:rFonts w:ascii="Arial" w:hAnsi="Arial" w:cs="Arial"/>
        </w:rPr>
        <w:t>20</w:t>
      </w:r>
      <w:r w:rsidR="000D2B64">
        <w:rPr>
          <w:rFonts w:ascii="Arial" w:hAnsi="Arial" w:cs="Arial"/>
        </w:rPr>
        <w:t>26</w:t>
      </w:r>
    </w:p>
    <w:p w14:paraId="08369DE2" w14:textId="40CD864D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 xml:space="preserve">Votation du budget pour la saison </w:t>
      </w:r>
      <w:r w:rsidR="000D2B64">
        <w:rPr>
          <w:rFonts w:ascii="Arial" w:hAnsi="Arial" w:cs="Arial"/>
        </w:rPr>
        <w:t>2025-</w:t>
      </w:r>
      <w:r w:rsidR="004C60B1">
        <w:rPr>
          <w:rFonts w:ascii="Arial" w:hAnsi="Arial" w:cs="Arial"/>
        </w:rPr>
        <w:t>20</w:t>
      </w:r>
      <w:r w:rsidR="000D2B64">
        <w:rPr>
          <w:rFonts w:ascii="Arial" w:hAnsi="Arial" w:cs="Arial"/>
        </w:rPr>
        <w:t>26</w:t>
      </w:r>
    </w:p>
    <w:p w14:paraId="3253ACF0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Election des vérificateurs aux comptes</w:t>
      </w:r>
    </w:p>
    <w:p w14:paraId="4F1E31C1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Propositions individuelles</w:t>
      </w:r>
    </w:p>
    <w:p w14:paraId="5467864A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Communications et correspondances</w:t>
      </w:r>
    </w:p>
    <w:p w14:paraId="2297A22C" w14:textId="77777777" w:rsidR="00A91A91" w:rsidRPr="00A91A91" w:rsidRDefault="00A91A91" w:rsidP="00A91A91">
      <w:pPr>
        <w:pStyle w:val="Paragraphedeliste"/>
        <w:numPr>
          <w:ilvl w:val="0"/>
          <w:numId w:val="6"/>
        </w:numPr>
        <w:tabs>
          <w:tab w:val="clear" w:pos="720"/>
          <w:tab w:val="num" w:pos="1134"/>
        </w:tabs>
        <w:spacing w:after="0"/>
        <w:ind w:left="1134"/>
        <w:jc w:val="both"/>
        <w:rPr>
          <w:rFonts w:ascii="Arial" w:hAnsi="Arial" w:cs="Arial"/>
        </w:rPr>
      </w:pPr>
      <w:r w:rsidRPr="00A91A91">
        <w:rPr>
          <w:rFonts w:ascii="Arial" w:hAnsi="Arial" w:cs="Arial"/>
        </w:rPr>
        <w:t>Questions et divers</w:t>
      </w:r>
    </w:p>
    <w:p w14:paraId="2E352AEE" w14:textId="77777777" w:rsidR="00A91A91" w:rsidRPr="00A91A91" w:rsidRDefault="00A91A91" w:rsidP="00A91A91">
      <w:pPr>
        <w:spacing w:after="0"/>
        <w:ind w:left="360"/>
        <w:jc w:val="both"/>
        <w:rPr>
          <w:rFonts w:ascii="Arial" w:hAnsi="Arial" w:cs="Arial"/>
        </w:rPr>
      </w:pPr>
    </w:p>
    <w:p w14:paraId="48BCC819" w14:textId="77777777" w:rsidR="00C3263D" w:rsidRPr="00A91A91" w:rsidRDefault="00C3263D" w:rsidP="00C874B4">
      <w:pPr>
        <w:pBdr>
          <w:bottom w:val="single" w:sz="4" w:space="1" w:color="auto"/>
        </w:pBdr>
        <w:spacing w:after="0"/>
        <w:rPr>
          <w:rFonts w:ascii="Arial" w:hAnsi="Arial" w:cs="Arial"/>
          <w:lang w:val="fr-FR"/>
        </w:rPr>
      </w:pPr>
    </w:p>
    <w:p w14:paraId="0D55468B" w14:textId="77777777" w:rsidR="008A3802" w:rsidRPr="00A91A91" w:rsidRDefault="008A3802">
      <w:pPr>
        <w:rPr>
          <w:rFonts w:ascii="Arial" w:hAnsi="Arial" w:cs="Arial"/>
          <w:lang w:val="fr-FR"/>
        </w:rPr>
      </w:pPr>
      <w:r w:rsidRPr="00A91A91">
        <w:rPr>
          <w:rFonts w:ascii="Arial" w:hAnsi="Arial" w:cs="Arial"/>
          <w:lang w:val="fr-FR"/>
        </w:rPr>
        <w:br w:type="page"/>
      </w:r>
    </w:p>
    <w:p w14:paraId="1B8005B6" w14:textId="77777777" w:rsidR="00A91A91" w:rsidRPr="00A91A91" w:rsidRDefault="00A91A91" w:rsidP="000F5917">
      <w:pPr>
        <w:rPr>
          <w:lang w:val="fr-FR"/>
        </w:rPr>
      </w:pPr>
    </w:p>
    <w:p w14:paraId="3D6F5F6B" w14:textId="7B9E96B4" w:rsidR="00A91A91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Ouverture de l'assemblée et éventuelle modification de l'ordre du jour</w:t>
      </w:r>
    </w:p>
    <w:p w14:paraId="7D644AAA" w14:textId="6672B357" w:rsidR="002A7DC1" w:rsidRDefault="002425B1" w:rsidP="000F5917">
      <w:r>
        <w:t>Remerciements du président sortant Alexandre Moraga</w:t>
      </w:r>
      <w:r w:rsidR="002A7DC1">
        <w:t xml:space="preserve"> à toutes les personnes présentes dan</w:t>
      </w:r>
      <w:r w:rsidR="000F5917">
        <w:t xml:space="preserve">s </w:t>
      </w:r>
      <w:r w:rsidR="002A7DC1">
        <w:t>l’assemblée du jour et au conseiller municipal Tom Ba</w:t>
      </w:r>
      <w:r w:rsidR="004C60B1">
        <w:t>r</w:t>
      </w:r>
      <w:r w:rsidR="002A7DC1">
        <w:t>raud, délégué au sport et au football.</w:t>
      </w:r>
    </w:p>
    <w:p w14:paraId="6E96BA66" w14:textId="44A44433" w:rsidR="002425B1" w:rsidRPr="002A7DC1" w:rsidRDefault="002A7DC1" w:rsidP="000F5917">
      <w:r>
        <w:t>Il revient</w:t>
      </w:r>
      <w:r w:rsidR="002425B1">
        <w:t xml:space="preserve"> sur ces 6 dernières années passées au club</w:t>
      </w:r>
      <w:r>
        <w:t xml:space="preserve"> </w:t>
      </w:r>
      <w:r w:rsidR="002425B1" w:rsidRPr="002A7DC1">
        <w:t>et sur le travail accompli.</w:t>
      </w:r>
    </w:p>
    <w:p w14:paraId="1EE76A61" w14:textId="77777777" w:rsidR="000F5917" w:rsidRDefault="002425B1" w:rsidP="000F5917">
      <w:r>
        <w:t>Bilan</w:t>
      </w:r>
      <w:r w:rsidRPr="002425B1">
        <w:t xml:space="preserve"> </w:t>
      </w:r>
      <w:r>
        <w:t>globalement positif avec les points suivants mis en valeur :</w:t>
      </w:r>
    </w:p>
    <w:p w14:paraId="7B4B52E1" w14:textId="31CED29E" w:rsidR="000F5917" w:rsidRDefault="002425B1" w:rsidP="000F5917">
      <w:pPr>
        <w:pStyle w:val="Paragraphedeliste"/>
        <w:numPr>
          <w:ilvl w:val="0"/>
          <w:numId w:val="31"/>
        </w:numPr>
      </w:pPr>
      <w:r>
        <w:t xml:space="preserve">Concrétisation du </w:t>
      </w:r>
      <w:r w:rsidR="002A7DC1">
        <w:t xml:space="preserve">partenariat avec </w:t>
      </w:r>
      <w:r w:rsidR="004C60B1">
        <w:t xml:space="preserve">le FC </w:t>
      </w:r>
      <w:r w:rsidR="002A7DC1">
        <w:t>Collex</w:t>
      </w:r>
      <w:r w:rsidR="004C60B1">
        <w:t>-</w:t>
      </w:r>
      <w:proofErr w:type="spellStart"/>
      <w:r w:rsidR="004C60B1">
        <w:t>Bossy</w:t>
      </w:r>
      <w:proofErr w:type="spellEnd"/>
      <w:r w:rsidR="002A7DC1">
        <w:t xml:space="preserve"> pour la création du </w:t>
      </w:r>
      <w:r>
        <w:t>Team Léman</w:t>
      </w:r>
      <w:r w:rsidR="002A7DC1">
        <w:t xml:space="preserve"> (deux équipes jouant en niveau inter)</w:t>
      </w:r>
    </w:p>
    <w:p w14:paraId="06371876" w14:textId="77777777" w:rsidR="000F5917" w:rsidRDefault="002425B1" w:rsidP="000F5917">
      <w:pPr>
        <w:pStyle w:val="Paragraphedeliste"/>
        <w:numPr>
          <w:ilvl w:val="0"/>
          <w:numId w:val="31"/>
        </w:numPr>
      </w:pPr>
      <w:r>
        <w:t>Développement des camps de football</w:t>
      </w:r>
      <w:r w:rsidR="002A7DC1">
        <w:t xml:space="preserve"> qui représentent une manne financière importante</w:t>
      </w:r>
    </w:p>
    <w:p w14:paraId="63AD5F97" w14:textId="264BA9AA" w:rsidR="000F5917" w:rsidRDefault="002425B1" w:rsidP="000F5917">
      <w:pPr>
        <w:pStyle w:val="Paragraphedeliste"/>
        <w:numPr>
          <w:ilvl w:val="0"/>
          <w:numId w:val="31"/>
        </w:numPr>
      </w:pPr>
      <w:r>
        <w:t>Relancement de la section féminine</w:t>
      </w:r>
      <w:r w:rsidR="002A7DC1">
        <w:t xml:space="preserve"> par Patricia </w:t>
      </w:r>
      <w:r w:rsidR="004C60B1">
        <w:t>Hornung</w:t>
      </w:r>
    </w:p>
    <w:p w14:paraId="40694E0C" w14:textId="2FEF14A0" w:rsidR="002425B1" w:rsidRDefault="002A7DC1" w:rsidP="000F5917">
      <w:pPr>
        <w:pStyle w:val="Paragraphedeliste"/>
        <w:numPr>
          <w:ilvl w:val="0"/>
          <w:numId w:val="31"/>
        </w:numPr>
      </w:pPr>
      <w:r>
        <w:t>Continuité dans la professionnalisation du club (paiement des cotisations sociales des entraineurs)</w:t>
      </w:r>
    </w:p>
    <w:p w14:paraId="7E5A0D4D" w14:textId="204B2FDB" w:rsidR="002425B1" w:rsidRDefault="002425B1" w:rsidP="000F5917">
      <w:r>
        <w:t>Le point négatif relevé fut la relégation de la première équipe</w:t>
      </w:r>
      <w:r w:rsidR="002A7DC1">
        <w:t xml:space="preserve"> en 3</w:t>
      </w:r>
      <w:r w:rsidR="002A7DC1" w:rsidRPr="002A7DC1">
        <w:rPr>
          <w:vertAlign w:val="superscript"/>
        </w:rPr>
        <w:t>ème</w:t>
      </w:r>
      <w:r w:rsidR="002A7DC1">
        <w:t xml:space="preserve"> ligue, mais l’espoir est fort de remonter rapidement avec l’équipe en place.</w:t>
      </w:r>
    </w:p>
    <w:p w14:paraId="52BABD40" w14:textId="5956F66F" w:rsidR="002A7DC1" w:rsidRDefault="002A7DC1" w:rsidP="000F5917">
      <w:r>
        <w:t>Il souligne que les forts liens d’amitiés qui existent entre les membres du comité du FC Versoix, dépassant les relations strictement professionnelles</w:t>
      </w:r>
      <w:r w:rsidR="004C60B1">
        <w:t>,</w:t>
      </w:r>
      <w:r>
        <w:t xml:space="preserve"> ont contribué à cette réussite de gestion collective.</w:t>
      </w:r>
    </w:p>
    <w:p w14:paraId="7B385C89" w14:textId="4017F3F2" w:rsidR="002A7DC1" w:rsidRDefault="002A7DC1" w:rsidP="000F5917">
      <w:r>
        <w:t>Il interroge l’assemblée présente sur d’éventuelles modifications de l’ordre du jour et confirme que le secrétariat n’a reçu aucune suggestion à ce sujet.</w:t>
      </w:r>
    </w:p>
    <w:p w14:paraId="74AC5C0B" w14:textId="3738F8E3" w:rsidR="00A91A91" w:rsidRPr="00A91A91" w:rsidRDefault="002425B1" w:rsidP="000F5917">
      <w:r>
        <w:t xml:space="preserve">Avant de passer à la désignation </w:t>
      </w:r>
      <w:r w:rsidR="004C60B1">
        <w:t>d</w:t>
      </w:r>
      <w:r>
        <w:t>es scrutateurs et à l’approbation du procès-verbal, une minute de silence est effectuée en hommage aux anciens membres du FC Versoix disparus au cours de l’année.</w:t>
      </w:r>
      <w:r w:rsidR="000F5917">
        <w:br/>
      </w:r>
    </w:p>
    <w:p w14:paraId="786335A3" w14:textId="30599A36" w:rsidR="00AF51A0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Désignation des scrutateurs</w:t>
      </w:r>
    </w:p>
    <w:p w14:paraId="5B205FC5" w14:textId="25D3904B" w:rsidR="00A91A91" w:rsidRPr="000F5917" w:rsidRDefault="00AF51A0" w:rsidP="000F5917">
      <w:r>
        <w:t xml:space="preserve">Alain </w:t>
      </w:r>
      <w:proofErr w:type="spellStart"/>
      <w:r>
        <w:t>Pieret</w:t>
      </w:r>
      <w:proofErr w:type="spellEnd"/>
      <w:r>
        <w:t xml:space="preserve"> et Nuno Rodrigues se proposent comme scrutateurs, leur nomination est validée à l’unanimité.</w:t>
      </w:r>
      <w:r w:rsidR="000F5917">
        <w:br/>
      </w:r>
    </w:p>
    <w:p w14:paraId="2E335F51" w14:textId="000BAD99" w:rsidR="00951553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 xml:space="preserve">Approbation du procès-verbal de l'assemblée générale du </w:t>
      </w:r>
      <w:r w:rsidR="000D2B64" w:rsidRPr="000F5917">
        <w:rPr>
          <w:u w:val="single"/>
        </w:rPr>
        <w:t>6.11.2024</w:t>
      </w:r>
    </w:p>
    <w:p w14:paraId="15BB26B3" w14:textId="35B09631" w:rsidR="00AF51A0" w:rsidRPr="00AF51A0" w:rsidRDefault="00AF51A0" w:rsidP="000F5917">
      <w:r w:rsidRPr="00AF51A0">
        <w:t>Le PV est approuvé à l’unanimité sans modification ni opposition.</w:t>
      </w:r>
    </w:p>
    <w:p w14:paraId="5DAFA015" w14:textId="04F7E421" w:rsidR="00AF51A0" w:rsidRDefault="00AF51A0" w:rsidP="000F5917">
      <w:r w:rsidRPr="00AF51A0">
        <w:t>Est mentionné par le président sortant que tous les documents relatifs à cette assemblée générale sont à disposition sur le site internet du FC Versoix</w:t>
      </w:r>
      <w:r>
        <w:t>.</w:t>
      </w:r>
    </w:p>
    <w:p w14:paraId="160F8F7D" w14:textId="0037A550" w:rsidR="00AF51A0" w:rsidRDefault="00AF51A0" w:rsidP="000F5917">
      <w:r>
        <w:t>Cela a été indiqué lors de la convocation.</w:t>
      </w:r>
    </w:p>
    <w:p w14:paraId="7DC2C6F1" w14:textId="1FB10059" w:rsidR="00AF51A0" w:rsidRDefault="00AF51A0" w:rsidP="000F5917">
      <w:r>
        <w:t>Rappel que ce qui est présenté ce soir l’es</w:t>
      </w:r>
      <w:r w:rsidR="004C60B1">
        <w:t>t</w:t>
      </w:r>
      <w:r>
        <w:t xml:space="preserve"> d’une manière beaucoup plus exhaustive dans le rapport d’activité du club 2024-2025 disponible sur le site internet.</w:t>
      </w:r>
    </w:p>
    <w:p w14:paraId="5774306C" w14:textId="64670EAD" w:rsidR="00AF51A0" w:rsidRPr="00AF51A0" w:rsidRDefault="00AF51A0" w:rsidP="000F5917">
      <w:r>
        <w:t>Sont mis à disposition des membres de l’assemblée une quinzaine d’exemplaire</w:t>
      </w:r>
      <w:r w:rsidR="004C60B1">
        <w:t>s</w:t>
      </w:r>
      <w:r>
        <w:t xml:space="preserve"> papier présents sur le bureau des membres du comité.</w:t>
      </w:r>
    </w:p>
    <w:p w14:paraId="5CF25D10" w14:textId="77777777" w:rsidR="000F5917" w:rsidRDefault="000F5917" w:rsidP="000F5917">
      <w:pPr>
        <w:rPr>
          <w:u w:val="single"/>
        </w:rPr>
      </w:pPr>
    </w:p>
    <w:p w14:paraId="52532A84" w14:textId="77777777" w:rsidR="000F5917" w:rsidRPr="00A91A91" w:rsidRDefault="000F5917" w:rsidP="000F5917">
      <w:pPr>
        <w:rPr>
          <w:u w:val="single"/>
        </w:rPr>
      </w:pPr>
    </w:p>
    <w:p w14:paraId="3D4F443F" w14:textId="79A19DD9" w:rsidR="00A91A91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lastRenderedPageBreak/>
        <w:t>Rapport du Président et des différentes commissions</w:t>
      </w:r>
    </w:p>
    <w:p w14:paraId="09D56B1F" w14:textId="503432CC" w:rsidR="002425B1" w:rsidRDefault="002425B1" w:rsidP="000F5917">
      <w:r>
        <w:t>La parole est tout d’abord donnée à Alexandre Moraga, président sortant.</w:t>
      </w:r>
    </w:p>
    <w:p w14:paraId="28CD63BC" w14:textId="6574C137" w:rsidR="00484C0C" w:rsidRDefault="00484C0C" w:rsidP="000F5917">
      <w:r>
        <w:t>Remerciement au comité sortant. Leur fort engagement durant la saison écoulée fut apprécié de tou</w:t>
      </w:r>
      <w:r w:rsidR="005906C0">
        <w:t xml:space="preserve">s </w:t>
      </w:r>
      <w:r>
        <w:t>les membres du FC Versoix.</w:t>
      </w:r>
    </w:p>
    <w:p w14:paraId="23855C62" w14:textId="1CEE67E2" w:rsidR="00AF51A0" w:rsidRDefault="00AF51A0" w:rsidP="000F5917">
      <w:r>
        <w:t>Consolidation sur certains points : notamment les questions financières grâce à un travail de fond effectué pour voir plus clair sur le futur.</w:t>
      </w:r>
    </w:p>
    <w:p w14:paraId="6BB38C0C" w14:textId="2CABF08B" w:rsidR="00484C0C" w:rsidRDefault="00484C0C" w:rsidP="000F5917">
      <w:r>
        <w:t>La structuration du comité en différente</w:t>
      </w:r>
      <w:r w:rsidR="004C60B1">
        <w:t>s</w:t>
      </w:r>
      <w:r>
        <w:t xml:space="preserve"> commission ainsi que la coordination efficace avec les</w:t>
      </w:r>
      <w:r w:rsidR="005906C0">
        <w:t xml:space="preserve"> </w:t>
      </w:r>
      <w:r>
        <w:t>membres du secrétariat fut une réussite.</w:t>
      </w:r>
    </w:p>
    <w:p w14:paraId="1A6B5527" w14:textId="7FE5C462" w:rsidR="00484C0C" w:rsidRDefault="00AF51A0" w:rsidP="000F5917">
      <w:r>
        <w:t>Tous les objectifs ont été</w:t>
      </w:r>
      <w:r w:rsidR="007400A5">
        <w:t xml:space="preserve"> du point de vue du comité</w:t>
      </w:r>
      <w:r>
        <w:t xml:space="preserve"> atteints</w:t>
      </w:r>
      <w:r w:rsidR="007400A5">
        <w:t>, les membres pourron</w:t>
      </w:r>
      <w:r w:rsidR="004C60B1">
        <w:t>t</w:t>
      </w:r>
      <w:r w:rsidR="007400A5">
        <w:t xml:space="preserve"> s’en faire leur avis lors de la présentation des projets.</w:t>
      </w:r>
    </w:p>
    <w:p w14:paraId="666A8475" w14:textId="2B96BFFC" w:rsidR="00484C0C" w:rsidRDefault="00484C0C" w:rsidP="000F5917">
      <w:r>
        <w:t xml:space="preserve">Rappel du fonctionnement général du club. </w:t>
      </w:r>
      <w:r w:rsidR="007400A5">
        <w:t xml:space="preserve">Il souligne qu’il n’est plus le même qu’auparavant avec désormais plus de 600 membres avec des exigences qu’il faut satisfaire. </w:t>
      </w:r>
      <w:r>
        <w:t>Celui-ci est comparable à celui d’une PME avec des moyens humains et financiers bien moindres.</w:t>
      </w:r>
    </w:p>
    <w:p w14:paraId="47468B1F" w14:textId="48BCFF42" w:rsidR="00484C0C" w:rsidRPr="00484C0C" w:rsidRDefault="00484C0C" w:rsidP="000F5917">
      <w:r w:rsidRPr="00484C0C">
        <w:t>Conscience de l’importance du travail fourni par le secrétariat ainsi que par le comité (formé uniquement de bénévoles).</w:t>
      </w:r>
    </w:p>
    <w:p w14:paraId="0904A267" w14:textId="3B30992A" w:rsidR="00484C0C" w:rsidRDefault="00484C0C" w:rsidP="000F5917">
      <w:r w:rsidRPr="00484C0C">
        <w:t>Remerciement des services publi</w:t>
      </w:r>
      <w:r w:rsidR="004C60B1">
        <w:t>cs</w:t>
      </w:r>
      <w:r w:rsidRPr="00484C0C">
        <w:t>, des bénévoles et des sponsors du club</w:t>
      </w:r>
      <w:r w:rsidR="005906C0">
        <w:t xml:space="preserve"> </w:t>
      </w:r>
      <w:r w:rsidR="007400A5">
        <w:t>(environ 50 acteurs)</w:t>
      </w:r>
      <w:r w:rsidR="004C60B1">
        <w:t xml:space="preserve">. </w:t>
      </w:r>
      <w:r w:rsidRPr="00484C0C">
        <w:t>Sans leur</w:t>
      </w:r>
      <w:r w:rsidR="004C60B1">
        <w:t xml:space="preserve"> </w:t>
      </w:r>
      <w:r w:rsidRPr="00484C0C">
        <w:t>travail</w:t>
      </w:r>
      <w:r w:rsidR="004C60B1">
        <w:t>,</w:t>
      </w:r>
      <w:r w:rsidRPr="00484C0C">
        <w:t xml:space="preserve"> le maintien d</w:t>
      </w:r>
      <w:r>
        <w:t xml:space="preserve">es activités du FC Versoix </w:t>
      </w:r>
      <w:r w:rsidRPr="00484C0C">
        <w:t xml:space="preserve">serait impossible (exemple des événements qui sont notamment </w:t>
      </w:r>
      <w:r>
        <w:t xml:space="preserve">organisés et </w:t>
      </w:r>
      <w:r w:rsidRPr="00484C0C">
        <w:t>assurés par les bénévoles).</w:t>
      </w:r>
    </w:p>
    <w:p w14:paraId="209B0956" w14:textId="5270B2FA" w:rsidR="007400A5" w:rsidRDefault="007400A5" w:rsidP="000F5917">
      <w:r>
        <w:t>Remerciements aux présidents d’honneur qui sont présents lors de chaque match et de chaque événement du club.</w:t>
      </w:r>
    </w:p>
    <w:p w14:paraId="6A5D34CA" w14:textId="488F0F0A" w:rsidR="007400A5" w:rsidRDefault="007400A5" w:rsidP="000F5917">
      <w:r>
        <w:t>Remerciements aux sponsors qui soutiennent le FC Versoix (notamment Raiffe</w:t>
      </w:r>
      <w:r w:rsidR="004C60B1">
        <w:t>i</w:t>
      </w:r>
      <w:r>
        <w:t>sen, Chic Chicken).</w:t>
      </w:r>
    </w:p>
    <w:p w14:paraId="15D85371" w14:textId="07E59A1A" w:rsidR="00484C0C" w:rsidRDefault="00484C0C" w:rsidP="000F5917">
      <w:r>
        <w:t>Remerciement pour la mise à disposition de la caméra permettant de filmer les matchs du club.</w:t>
      </w:r>
    </w:p>
    <w:p w14:paraId="2C131C54" w14:textId="7B2C600D" w:rsidR="00484C0C" w:rsidRDefault="00484C0C" w:rsidP="000F5917">
      <w:r>
        <w:t>Rappel effectué concernant l’importance des camps</w:t>
      </w:r>
      <w:r w:rsidR="00174CDD">
        <w:t xml:space="preserve"> football et multisport</w:t>
      </w:r>
      <w:r w:rsidR="004C60B1">
        <w:t>s</w:t>
      </w:r>
      <w:r>
        <w:t xml:space="preserve"> du FC Versoix. Ceux-ci gérés par 3 personnes qui sont Steve </w:t>
      </w:r>
      <w:proofErr w:type="spellStart"/>
      <w:r>
        <w:t>Laureti</w:t>
      </w:r>
      <w:proofErr w:type="spellEnd"/>
      <w:r>
        <w:t xml:space="preserve">, Alexandre Moraga et Nuno Rodrigues représentent une manne financière importante </w:t>
      </w:r>
      <w:r w:rsidR="005906C0">
        <w:t xml:space="preserve">pour le club. Lancés lors de l’après Covid ils ont connu beaucoup de succès s’en justifiant par </w:t>
      </w:r>
      <w:r w:rsidR="00BA7B07">
        <w:t>les nombres conséquents</w:t>
      </w:r>
      <w:r w:rsidR="005906C0">
        <w:t xml:space="preserve"> d’inscriptions</w:t>
      </w:r>
      <w:r w:rsidR="00BA7B07">
        <w:t xml:space="preserve">. (350 enfants, plus de 30 encadrants et une synergie avec les autres associations sportives </w:t>
      </w:r>
      <w:proofErr w:type="spellStart"/>
      <w:r w:rsidR="004C60B1">
        <w:t>v</w:t>
      </w:r>
      <w:r w:rsidR="00BA7B07">
        <w:t>ersoisiennes</w:t>
      </w:r>
      <w:proofErr w:type="spellEnd"/>
      <w:r w:rsidR="00BA7B07">
        <w:t>) = activité qu’il faut absolument maintenir.</w:t>
      </w:r>
    </w:p>
    <w:p w14:paraId="4375DE10" w14:textId="706DC609" w:rsidR="00BA7B07" w:rsidRDefault="00BA7B07" w:rsidP="000F5917">
      <w:r>
        <w:t>Le programme du club, projet qui existe depuis un certain nombre d’année</w:t>
      </w:r>
      <w:r w:rsidR="004C60B1">
        <w:t>s</w:t>
      </w:r>
      <w:r>
        <w:t xml:space="preserve"> effectué par des bénévoles au club qui représente lui aussi une manne financière importante va être réitéré.</w:t>
      </w:r>
    </w:p>
    <w:p w14:paraId="4DBDAAD3" w14:textId="55ECC268" w:rsidR="005906C0" w:rsidRDefault="005906C0" w:rsidP="000F5917">
      <w:r>
        <w:t xml:space="preserve">La première édition du Gala organisée par la première équipe et permettant de leur financer un stage à l’étranger n’a pas atteint ses résultats attendus mais </w:t>
      </w:r>
      <w:r w:rsidR="004C60B1">
        <w:t>a</w:t>
      </w:r>
      <w:r>
        <w:t xml:space="preserve"> pour objectif de faire mieux lors de l’édition prévu</w:t>
      </w:r>
      <w:r w:rsidR="004C60B1">
        <w:t xml:space="preserve">e </w:t>
      </w:r>
      <w:r>
        <w:t>le 23 janvier 2026.</w:t>
      </w:r>
    </w:p>
    <w:p w14:paraId="4ED18530" w14:textId="3225DDA2" w:rsidR="005906C0" w:rsidRDefault="005906C0" w:rsidP="000F5917">
      <w:r>
        <w:t xml:space="preserve">Le repas de soutien </w:t>
      </w:r>
      <w:r w:rsidR="004C60B1">
        <w:t>a</w:t>
      </w:r>
      <w:r>
        <w:t xml:space="preserve"> connu sa meilleure année lors de la saison 2024-2025.</w:t>
      </w:r>
      <w:r w:rsidR="00BA7B07">
        <w:t xml:space="preserve"> (230 participants, météo idéale, grande tombola avec des lots de grande qualité)</w:t>
      </w:r>
      <w:r w:rsidR="004C60B1">
        <w:t>.</w:t>
      </w:r>
    </w:p>
    <w:p w14:paraId="182D37F2" w14:textId="11EE747F" w:rsidR="005906C0" w:rsidRDefault="005906C0" w:rsidP="000F5917">
      <w:r>
        <w:t xml:space="preserve">La première édition de la </w:t>
      </w:r>
      <w:proofErr w:type="spellStart"/>
      <w:r>
        <w:t>Capsicom</w:t>
      </w:r>
      <w:proofErr w:type="spellEnd"/>
      <w:r>
        <w:t xml:space="preserve"> fut une franche réussite.</w:t>
      </w:r>
      <w:r w:rsidR="00BA7B07">
        <w:t xml:space="preserve"> (36 équipes U13 venant majoritairement de France</w:t>
      </w:r>
      <w:r w:rsidR="00F45A2F">
        <w:t>, 1200 à 1400 spectateurs).</w:t>
      </w:r>
      <w:r>
        <w:t xml:space="preserve"> Cet événement va être reproduit en 2026 : durant le week-end de</w:t>
      </w:r>
      <w:r w:rsidR="004C60B1">
        <w:t xml:space="preserve"> </w:t>
      </w:r>
      <w:r w:rsidR="004C60B1">
        <w:lastRenderedPageBreak/>
        <w:t>Pentecôte</w:t>
      </w:r>
      <w:r>
        <w:t xml:space="preserve"> avec pour projet d’intégrer davantage d’équipes </w:t>
      </w:r>
      <w:r w:rsidR="004C60B1">
        <w:t>s</w:t>
      </w:r>
      <w:r>
        <w:t xml:space="preserve">uisses (désormais 50% d’équipes </w:t>
      </w:r>
      <w:r w:rsidR="004C60B1">
        <w:t>s</w:t>
      </w:r>
      <w:r>
        <w:t>uisse</w:t>
      </w:r>
      <w:r w:rsidR="004C60B1">
        <w:t>s</w:t>
      </w:r>
      <w:r>
        <w:t xml:space="preserve"> et 50% d’équipes étrangères).</w:t>
      </w:r>
    </w:p>
    <w:p w14:paraId="30ECE103" w14:textId="482449D0" w:rsidR="005906C0" w:rsidRDefault="005906C0" w:rsidP="000F5917">
      <w:r>
        <w:t xml:space="preserve">Point sur la gestion du matériel : </w:t>
      </w:r>
      <w:r w:rsidR="00F45A2F">
        <w:t xml:space="preserve">du rangement, du recyclage, du matériel donné à des associations à l’étranger, </w:t>
      </w:r>
      <w:r>
        <w:t>liquidation des équipements restant des saisons précédentes tout d’abord par le biais d</w:t>
      </w:r>
      <w:r w:rsidR="00F45A2F">
        <w:t xml:space="preserve">’une boutique sur le </w:t>
      </w:r>
      <w:r>
        <w:t xml:space="preserve">site internet </w:t>
      </w:r>
      <w:r w:rsidR="00F45A2F">
        <w:t xml:space="preserve">qui a connu un fort succès </w:t>
      </w:r>
      <w:r>
        <w:t>puis d’une braderie</w:t>
      </w:r>
      <w:r w:rsidR="00F45A2F">
        <w:t xml:space="preserve"> qui </w:t>
      </w:r>
      <w:r w:rsidR="004C60B1">
        <w:t>a</w:t>
      </w:r>
      <w:r w:rsidR="00F45A2F">
        <w:t xml:space="preserve"> connu le même sort</w:t>
      </w:r>
      <w:r>
        <w:t>.</w:t>
      </w:r>
      <w:r w:rsidR="004C60B1">
        <w:br/>
      </w:r>
      <w:r>
        <w:t xml:space="preserve">Cela </w:t>
      </w:r>
      <w:r w:rsidR="003E712F">
        <w:t>a</w:t>
      </w:r>
      <w:r>
        <w:t xml:space="preserve"> permis de récolter des fonds précieux avant l’arrivée de la nouvelle gamme de merchandising.</w:t>
      </w:r>
    </w:p>
    <w:p w14:paraId="79A687BE" w14:textId="0A119A8B" w:rsidR="005906C0" w:rsidRDefault="005906C0" w:rsidP="000F5917">
      <w:r>
        <w:t xml:space="preserve">La commission communication </w:t>
      </w:r>
      <w:r w:rsidR="003E712F">
        <w:t>était axé</w:t>
      </w:r>
      <w:r w:rsidR="004C60B1">
        <w:t>e</w:t>
      </w:r>
      <w:r w:rsidR="003E712F">
        <w:t xml:space="preserve"> sur l’information des matchs, l’</w:t>
      </w:r>
      <w:r w:rsidR="00D640F9">
        <w:t>actualisation</w:t>
      </w:r>
      <w:r w:rsidR="003E712F">
        <w:t xml:space="preserve"> quotidienne du site internet pour y retrouver des informations fiables et actuelles. </w:t>
      </w:r>
      <w:r w:rsidR="00D640F9">
        <w:t xml:space="preserve">La commission qui était en redémarrage </w:t>
      </w:r>
      <w:r>
        <w:t>va être consolidé</w:t>
      </w:r>
      <w:r w:rsidR="004C60B1">
        <w:t>e</w:t>
      </w:r>
      <w:r>
        <w:t xml:space="preserve"> et poussé</w:t>
      </w:r>
      <w:r w:rsidR="004C60B1">
        <w:t xml:space="preserve">e </w:t>
      </w:r>
      <w:r>
        <w:t xml:space="preserve">notamment sur l’axe des réseaux sociaux avec la contribution de Marco </w:t>
      </w:r>
      <w:proofErr w:type="spellStart"/>
      <w:r>
        <w:t>Antonazzo</w:t>
      </w:r>
      <w:proofErr w:type="spellEnd"/>
      <w:r>
        <w:t xml:space="preserve"> qui intègre le comité à partir d’aujourd’hui.</w:t>
      </w:r>
    </w:p>
    <w:p w14:paraId="20C1EFEA" w14:textId="21EA6539" w:rsidR="005906C0" w:rsidRDefault="005906C0" w:rsidP="000F5917">
      <w:r>
        <w:t>Contribution de Jacques Marchand démissionnaire récent du comité sur l’aspect fair-play mis en place au FC Versoix</w:t>
      </w:r>
      <w:r w:rsidR="009C2080">
        <w:t>.</w:t>
      </w:r>
    </w:p>
    <w:p w14:paraId="401426F3" w14:textId="6D381915" w:rsidR="00D640F9" w:rsidRDefault="00D640F9" w:rsidP="000F5917">
      <w:r>
        <w:t xml:space="preserve">Beaucoup de travail de médiation et de gestion entre les parents et les entraineurs. Avec le nombre </w:t>
      </w:r>
      <w:r w:rsidR="009C2080">
        <w:t xml:space="preserve">conséquent </w:t>
      </w:r>
      <w:r>
        <w:t>de membres</w:t>
      </w:r>
      <w:r w:rsidR="005F7EE7">
        <w:t>,</w:t>
      </w:r>
      <w:r>
        <w:t xml:space="preserve"> on retrouve</w:t>
      </w:r>
      <w:r w:rsidR="009C2080">
        <w:t xml:space="preserve"> indéniablement des conflits donc c’est un travail important à réaliser. L’ASF et l’ACGF ont-elles aussi un programme sur le sujet : </w:t>
      </w:r>
      <w:r w:rsidR="005F7EE7">
        <w:t>C</w:t>
      </w:r>
      <w:r w:rsidR="009C2080">
        <w:t xml:space="preserve">ool &amp; </w:t>
      </w:r>
      <w:r w:rsidR="005F7EE7">
        <w:t>C</w:t>
      </w:r>
      <w:r w:rsidR="009C2080">
        <w:t>lean.</w:t>
      </w:r>
    </w:p>
    <w:p w14:paraId="5ED16A5A" w14:textId="1C272F72" w:rsidR="009C2080" w:rsidRDefault="009C2080" w:rsidP="000F5917">
      <w:r>
        <w:t>Il a donc contribué à créer un climat serein et exemplaire au FC Versoix avec pour récompense une belle 2</w:t>
      </w:r>
      <w:r w:rsidRPr="004F0C69">
        <w:rPr>
          <w:vertAlign w:val="superscript"/>
        </w:rPr>
        <w:t>ème</w:t>
      </w:r>
      <w:r>
        <w:t xml:space="preserve"> place au classement du fair-play sur une soixantaine d’équipes genevoise</w:t>
      </w:r>
      <w:r w:rsidR="005F7EE7">
        <w:t>s</w:t>
      </w:r>
      <w:r>
        <w:t>.</w:t>
      </w:r>
    </w:p>
    <w:p w14:paraId="22A30FB7" w14:textId="77777777" w:rsidR="00484C0C" w:rsidRDefault="00484C0C" w:rsidP="000F5917"/>
    <w:p w14:paraId="69569088" w14:textId="7B2FFF99" w:rsidR="00BF01E5" w:rsidRDefault="00484C0C" w:rsidP="000F5917">
      <w:r>
        <w:t>La parole est ensuite donnée à Simon Pidancet pour un bref rapport sportif sur la saison 2024-2025 écoulée. 15 équipes de juniors, 3 équipes d’actifs</w:t>
      </w:r>
      <w:r w:rsidR="00BF01E5">
        <w:t xml:space="preserve"> + 2 équipes de s</w:t>
      </w:r>
      <w:r w:rsidR="005F7EE7">
        <w:t>e</w:t>
      </w:r>
      <w:r w:rsidR="00BF01E5">
        <w:t>niors </w:t>
      </w:r>
      <w:r w:rsidR="009C2080">
        <w:t xml:space="preserve">+ 4 équipes de féminines et 5 équipes de TL </w:t>
      </w:r>
      <w:r w:rsidR="00BF01E5">
        <w:t xml:space="preserve">: au total </w:t>
      </w:r>
      <w:r w:rsidR="005906C0">
        <w:t>606 licenciés au club ainsi que 48 entraineurs</w:t>
      </w:r>
      <w:r w:rsidR="009C2080">
        <w:t xml:space="preserve"> avec un bilan sportif mitigé.</w:t>
      </w:r>
    </w:p>
    <w:p w14:paraId="3DE1EFDC" w14:textId="68FE1E7D" w:rsidR="00BF01E5" w:rsidRDefault="005906C0" w:rsidP="000F5917">
      <w:r>
        <w:t xml:space="preserve">De belles performances réalisés par les juniors C &amp; D qui ont débouché </w:t>
      </w:r>
      <w:r w:rsidR="005F7EE7">
        <w:t xml:space="preserve">sur </w:t>
      </w:r>
      <w:r>
        <w:t>le recrutement de certains joueurs dans des équipes d’élites</w:t>
      </w:r>
      <w:r w:rsidR="009C2080">
        <w:t xml:space="preserve"> </w:t>
      </w:r>
      <w:proofErr w:type="spellStart"/>
      <w:r w:rsidR="009C2080">
        <w:t>Foot</w:t>
      </w:r>
      <w:r w:rsidR="005F7EE7">
        <w:t>e</w:t>
      </w:r>
      <w:r w:rsidR="009C2080">
        <w:t>co</w:t>
      </w:r>
      <w:proofErr w:type="spellEnd"/>
      <w:r w:rsidR="005F7EE7">
        <w:t>.</w:t>
      </w:r>
    </w:p>
    <w:p w14:paraId="4AAACB49" w14:textId="6017853E" w:rsidR="009C2080" w:rsidRDefault="005906C0" w:rsidP="000F5917">
      <w:r>
        <w:t>Plus de difficultés dans les catégories de juniors A &amp; de B qui ont vu des équipes se retirer durant la saison.</w:t>
      </w:r>
    </w:p>
    <w:p w14:paraId="47BB9039" w14:textId="30D751E8" w:rsidR="009C2080" w:rsidRPr="009C2080" w:rsidRDefault="009C2080" w:rsidP="000F5917">
      <w:r>
        <w:t>Plus de 35% de retrait</w:t>
      </w:r>
      <w:r w:rsidR="005F7EE7">
        <w:t>s</w:t>
      </w:r>
      <w:r>
        <w:t xml:space="preserve"> d’équipes de juniors B la saison passée, c’est un problème qui n’est pas exclusif à Versoix mais </w:t>
      </w:r>
      <w:r w:rsidR="005F7EE7">
        <w:t xml:space="preserve">qui </w:t>
      </w:r>
      <w:r>
        <w:t xml:space="preserve">a touché </w:t>
      </w:r>
      <w:r w:rsidR="00743B6A">
        <w:t>tout le canton</w:t>
      </w:r>
      <w:r>
        <w:t xml:space="preserve"> de Genève.</w:t>
      </w:r>
    </w:p>
    <w:p w14:paraId="1EC8F722" w14:textId="4B8DD75B" w:rsidR="00BF01E5" w:rsidRDefault="00BF01E5" w:rsidP="000F5917">
      <w:r>
        <w:t>En actifs, la première équipe a terminé 2</w:t>
      </w:r>
      <w:r w:rsidRPr="0075544C">
        <w:rPr>
          <w:vertAlign w:val="superscript"/>
        </w:rPr>
        <w:t>ème</w:t>
      </w:r>
      <w:r>
        <w:t xml:space="preserve"> du championnat de 3</w:t>
      </w:r>
      <w:r w:rsidRPr="004A3A34">
        <w:rPr>
          <w:vertAlign w:val="superscript"/>
        </w:rPr>
        <w:t>ème</w:t>
      </w:r>
      <w:r>
        <w:t xml:space="preserve"> ligue, ce qui fut une belle performance mais n’a pas permis la montée en 2</w:t>
      </w:r>
      <w:r w:rsidRPr="004A3A34">
        <w:rPr>
          <w:vertAlign w:val="superscript"/>
        </w:rPr>
        <w:t>ème</w:t>
      </w:r>
      <w:r>
        <w:t xml:space="preserve"> ligue, qui reste l’objectif principal pour les années à venir.</w:t>
      </w:r>
      <w:r w:rsidR="009C2080">
        <w:t xml:space="preserve"> En 4</w:t>
      </w:r>
      <w:r w:rsidR="009C2080" w:rsidRPr="009C2080">
        <w:rPr>
          <w:vertAlign w:val="superscript"/>
        </w:rPr>
        <w:t>ème</w:t>
      </w:r>
      <w:r w:rsidR="009C2080">
        <w:t xml:space="preserve"> ligue l’équipe a terminé en milieu de championnat ce qui correspondait à leurs attentes et en 5</w:t>
      </w:r>
      <w:r w:rsidR="009C2080" w:rsidRPr="009C2080">
        <w:rPr>
          <w:vertAlign w:val="superscript"/>
        </w:rPr>
        <w:t>ème</w:t>
      </w:r>
      <w:r w:rsidR="009C2080">
        <w:t xml:space="preserve"> ligue l’équipe a été qualifié</w:t>
      </w:r>
      <w:r w:rsidR="005F7EE7">
        <w:t>e</w:t>
      </w:r>
      <w:r w:rsidR="009C2080">
        <w:t xml:space="preserve"> pour </w:t>
      </w:r>
      <w:r w:rsidR="00743B6A">
        <w:t>les play-offs</w:t>
      </w:r>
      <w:r w:rsidR="009C2080">
        <w:t xml:space="preserve"> de fin de promotion (terminé dans les 6 premiers donc validant la montée en 4</w:t>
      </w:r>
      <w:r w:rsidR="009C2080" w:rsidRPr="009C2080">
        <w:rPr>
          <w:vertAlign w:val="superscript"/>
        </w:rPr>
        <w:t>ème</w:t>
      </w:r>
      <w:r w:rsidR="009C2080">
        <w:t xml:space="preserve"> ligue) mais l’équipe a été retiré</w:t>
      </w:r>
      <w:r w:rsidR="005F7EE7">
        <w:t>e</w:t>
      </w:r>
      <w:r w:rsidR="009C2080">
        <w:t xml:space="preserve"> à la fin de la saison.</w:t>
      </w:r>
    </w:p>
    <w:p w14:paraId="04263887" w14:textId="77777777" w:rsidR="00BF01E5" w:rsidRDefault="00BF01E5" w:rsidP="000F5917">
      <w:r>
        <w:t>Rappel que le FC Versoix a obtenu la 2 ème place (sur plus de 60 clubs) au classement du fair-play (comptant les équipes de foot à 11 : actifs, juniors A, B, C et FF19). Ceci fut une fierté non dissimulée.</w:t>
      </w:r>
    </w:p>
    <w:p w14:paraId="51797584" w14:textId="6A86AB43" w:rsidR="00BF01E5" w:rsidRDefault="00BF01E5" w:rsidP="000F5917">
      <w:r>
        <w:t xml:space="preserve">Concernant l’école de foot, une centaine d’enfants </w:t>
      </w:r>
      <w:r w:rsidR="005F7EE7">
        <w:t>a</w:t>
      </w:r>
      <w:r>
        <w:t xml:space="preserve"> pu pratiquer le football lors de 2 entrainements par semaine. Ils </w:t>
      </w:r>
      <w:r w:rsidR="00743B6A">
        <w:t>étaient répartis en 4 catégories d’âge</w:t>
      </w:r>
      <w:r w:rsidR="005F7EE7">
        <w:t>s</w:t>
      </w:r>
      <w:r w:rsidR="00743B6A">
        <w:t xml:space="preserve"> (juniors F et juniors G). Ils n’étaient pas </w:t>
      </w:r>
      <w:r>
        <w:t xml:space="preserve">inscrits dans un championnat mais ont pu à plusieurs reprises disputer des « plateaux » </w:t>
      </w:r>
      <w:r w:rsidR="00743B6A">
        <w:t>en 3</w:t>
      </w:r>
      <w:r w:rsidR="005F7EE7">
        <w:t xml:space="preserve"> : </w:t>
      </w:r>
      <w:r w:rsidR="00743B6A">
        <w:t>3 ou 4</w:t>
      </w:r>
      <w:r w:rsidR="005F7EE7">
        <w:t xml:space="preserve"> : </w:t>
      </w:r>
      <w:proofErr w:type="gramStart"/>
      <w:r w:rsidR="00743B6A">
        <w:t xml:space="preserve">4  </w:t>
      </w:r>
      <w:r>
        <w:t>organisés</w:t>
      </w:r>
      <w:proofErr w:type="gramEnd"/>
      <w:r>
        <w:t xml:space="preserve"> sous </w:t>
      </w:r>
      <w:r w:rsidR="00743B6A">
        <w:t>l’égide de l’ACGF.</w:t>
      </w:r>
    </w:p>
    <w:p w14:paraId="6CDCC608" w14:textId="68F29A26" w:rsidR="00743B6A" w:rsidRDefault="00743B6A" w:rsidP="000F5917">
      <w:r>
        <w:lastRenderedPageBreak/>
        <w:t>Les entrainements étaient dispensés par des responsables de catégories ainsi que des jeunes juniors du club qui viennent les assister.</w:t>
      </w:r>
    </w:p>
    <w:p w14:paraId="3C928C23" w14:textId="77777777" w:rsidR="00BF01E5" w:rsidRDefault="00BF01E5" w:rsidP="000F5917"/>
    <w:p w14:paraId="55EFCEE7" w14:textId="4A781620" w:rsidR="00BF01E5" w:rsidRDefault="00BF01E5" w:rsidP="000F5917">
      <w:r>
        <w:t>François Gerber enchaine ensuite avec un bilan sur le Team Léman.</w:t>
      </w:r>
    </w:p>
    <w:p w14:paraId="1DBBC60F" w14:textId="57C2900B" w:rsidR="00743B6A" w:rsidRDefault="00743B6A" w:rsidP="000F5917">
      <w:r>
        <w:t>La saison dernière 5 équipes étaient existantes : une de juniors A, deux de juniors B et deux de juniors C.</w:t>
      </w:r>
    </w:p>
    <w:p w14:paraId="1AB4F096" w14:textId="4B650846" w:rsidR="00BF01E5" w:rsidRDefault="00BF01E5" w:rsidP="000F5917">
      <w:r>
        <w:t>Toutes les équipes du TL ont réussi à se classer dans la première partie de tableau lors du premier tour.</w:t>
      </w:r>
    </w:p>
    <w:p w14:paraId="550A0D85" w14:textId="20FF6852" w:rsidR="00BF01E5" w:rsidRDefault="00BF01E5" w:rsidP="000F5917">
      <w:r>
        <w:t xml:space="preserve">Les juniors A ont malheureusement ensuite </w:t>
      </w:r>
      <w:r w:rsidR="005F7EE7">
        <w:t>échoué</w:t>
      </w:r>
      <w:r>
        <w:t xml:space="preserve"> de près la montée en ligue supérieure.</w:t>
      </w:r>
    </w:p>
    <w:p w14:paraId="1BEC9C38" w14:textId="77777777" w:rsidR="00074DAF" w:rsidRDefault="00074DAF" w:rsidP="000F5917">
      <w:r>
        <w:t>De manière générale pour la majorité des équipes les objectifs fixés en début de saison ont été tenus.</w:t>
      </w:r>
    </w:p>
    <w:p w14:paraId="17390446" w14:textId="0A16E37A" w:rsidR="00074DAF" w:rsidRDefault="00074DAF" w:rsidP="000F5917">
      <w:r>
        <w:t>En revanche, le constat suivant est effectué : le comité du Team Léman fonctionne encore de la même manière que lors de sa première année d’existence alors qu’il dispose désormais de 3 équipes de plus que lors de la première année. Une reconstruction du TL est donc nécessaire que ce soit au niveau du staff mais aussi des joueurs.</w:t>
      </w:r>
    </w:p>
    <w:p w14:paraId="398CF9C1" w14:textId="61515DD5" w:rsidR="00743B6A" w:rsidRDefault="00074DAF" w:rsidP="000F5917">
      <w:r>
        <w:t xml:space="preserve">Ce sujet </w:t>
      </w:r>
      <w:r w:rsidR="005F7EE7">
        <w:t>a</w:t>
      </w:r>
      <w:r>
        <w:t xml:space="preserve"> déjà été abordé et validé lors de la dernière séance du Team Léman car malgré les récentes difficultés rencontrées la collaboration va continuer avec le soutien de toutes les parties.</w:t>
      </w:r>
    </w:p>
    <w:p w14:paraId="5766DC7E" w14:textId="77777777" w:rsidR="000F5917" w:rsidRDefault="000F5917" w:rsidP="000F5917"/>
    <w:p w14:paraId="3854067A" w14:textId="6ED1C6F5" w:rsidR="00743B6A" w:rsidRDefault="00074DAF" w:rsidP="000F5917">
      <w:r>
        <w:t>La parole est ensuite donnée à Patricia Hornung pour la section féminine.</w:t>
      </w:r>
    </w:p>
    <w:p w14:paraId="38CD5105" w14:textId="0CE2147A" w:rsidR="00074DAF" w:rsidRDefault="00074DAF" w:rsidP="000F5917">
      <w:r>
        <w:t>La saison dernière ce sont 3 équipes inscrites au premier tour puis 4 équipes lors du second tour.</w:t>
      </w:r>
    </w:p>
    <w:p w14:paraId="0283D4CF" w14:textId="50EB1946" w:rsidR="00074DAF" w:rsidRDefault="00074DAF" w:rsidP="000F5917">
      <w:r>
        <w:t xml:space="preserve">Remerciements tout d’abord à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Sev</w:t>
      </w:r>
      <w:r w:rsidR="00E45AAD">
        <w:t>e</w:t>
      </w:r>
      <w:r>
        <w:t>rac</w:t>
      </w:r>
      <w:proofErr w:type="spellEnd"/>
      <w:r>
        <w:t xml:space="preserve"> grand acteur du football féminin </w:t>
      </w:r>
      <w:r w:rsidR="00E45AAD">
        <w:t>g</w:t>
      </w:r>
      <w:r>
        <w:t>enevois qui fut nommé parrain de la section.</w:t>
      </w:r>
    </w:p>
    <w:p w14:paraId="03AAEAB6" w14:textId="6635667F" w:rsidR="0085303D" w:rsidRDefault="0085303D" w:rsidP="000F5917">
      <w:r>
        <w:t>Les FF12 ont pour 95% continué cette année donc constat d’une réussite de la catégorie qui joue sans classement.</w:t>
      </w:r>
    </w:p>
    <w:p w14:paraId="57B7E9E1" w14:textId="07E2FF90" w:rsidR="00074DAF" w:rsidRDefault="00074DAF" w:rsidP="000F5917">
      <w:r>
        <w:t>Grande difficulté de l’équipe FF19 à exister lors du premier tour</w:t>
      </w:r>
      <w:r w:rsidR="00E45AAD">
        <w:t xml:space="preserve"> </w:t>
      </w:r>
      <w:r w:rsidR="004B288A">
        <w:t>car peu de filles présentes aux entrainements et baisse de motivation générale</w:t>
      </w:r>
      <w:r>
        <w:t xml:space="preserve"> </w:t>
      </w:r>
      <w:r w:rsidR="004B288A">
        <w:t xml:space="preserve">mais </w:t>
      </w:r>
      <w:r>
        <w:t>qui ont réussi</w:t>
      </w:r>
      <w:r w:rsidR="00E45AAD">
        <w:t xml:space="preserve"> </w:t>
      </w:r>
      <w:r>
        <w:t>à remonter la pente lors du second tour avec une belle 3</w:t>
      </w:r>
      <w:r w:rsidRPr="00074DAF">
        <w:rPr>
          <w:vertAlign w:val="superscript"/>
        </w:rPr>
        <w:t>ème</w:t>
      </w:r>
      <w:r>
        <w:t xml:space="preserve"> place sur 9 équipes</w:t>
      </w:r>
      <w:r w:rsidR="004B288A">
        <w:t xml:space="preserve"> (en terminant notamment derrière les deux gros clubs féminins du canton : Lancy et </w:t>
      </w:r>
      <w:proofErr w:type="spellStart"/>
      <w:r w:rsidR="004B288A">
        <w:t>Interstar</w:t>
      </w:r>
      <w:proofErr w:type="spellEnd"/>
      <w:r w:rsidR="004B288A">
        <w:t>).</w:t>
      </w:r>
    </w:p>
    <w:p w14:paraId="06C3834C" w14:textId="14F3E113" w:rsidR="000F5917" w:rsidRDefault="00074DAF" w:rsidP="000F5917">
      <w:r>
        <w:t xml:space="preserve">La satisfaction fut bien plus importante chez les FF15 </w:t>
      </w:r>
      <w:r w:rsidR="00FB72FC">
        <w:t>qui ont connu d’excellents résultats</w:t>
      </w:r>
      <w:r w:rsidR="004B288A">
        <w:t xml:space="preserve"> et qui fut notre équipe phare la saison dernière (seule équipe à avoir remporté un trophée).</w:t>
      </w:r>
    </w:p>
    <w:p w14:paraId="4EDC1A25" w14:textId="77777777" w:rsidR="000F5917" w:rsidRDefault="00FB72FC" w:rsidP="000F5917">
      <w:pPr>
        <w:pStyle w:val="Paragraphedeliste"/>
        <w:numPr>
          <w:ilvl w:val="0"/>
          <w:numId w:val="31"/>
        </w:numPr>
      </w:pPr>
      <w:r>
        <w:t>Vainqueures du tournoi de Gland</w:t>
      </w:r>
    </w:p>
    <w:p w14:paraId="161460AF" w14:textId="77777777" w:rsidR="000F5917" w:rsidRDefault="004B288A" w:rsidP="000F5917">
      <w:pPr>
        <w:pStyle w:val="Paragraphedeliste"/>
        <w:numPr>
          <w:ilvl w:val="0"/>
          <w:numId w:val="31"/>
        </w:numPr>
      </w:pPr>
      <w:r>
        <w:t>5</w:t>
      </w:r>
      <w:r w:rsidRPr="000F5917">
        <w:rPr>
          <w:vertAlign w:val="superscript"/>
        </w:rPr>
        <w:t>ème</w:t>
      </w:r>
      <w:r>
        <w:t xml:space="preserve"> du tournoi ACGF des FF15</w:t>
      </w:r>
    </w:p>
    <w:p w14:paraId="1B6C78F8" w14:textId="77777777" w:rsidR="000F5917" w:rsidRDefault="00FB72FC" w:rsidP="000F5917">
      <w:pPr>
        <w:pStyle w:val="Paragraphedeliste"/>
        <w:numPr>
          <w:ilvl w:val="0"/>
          <w:numId w:val="31"/>
        </w:numPr>
      </w:pPr>
      <w:r>
        <w:t>3</w:t>
      </w:r>
      <w:r w:rsidRPr="000F5917">
        <w:rPr>
          <w:vertAlign w:val="superscript"/>
        </w:rPr>
        <w:t>ème</w:t>
      </w:r>
      <w:r>
        <w:t xml:space="preserve"> du tournoi de Nyon (invitation </w:t>
      </w:r>
      <w:proofErr w:type="spellStart"/>
      <w:r>
        <w:t>Youth</w:t>
      </w:r>
      <w:proofErr w:type="spellEnd"/>
      <w:r>
        <w:t xml:space="preserve"> League)</w:t>
      </w:r>
    </w:p>
    <w:p w14:paraId="4FFA4D2A" w14:textId="6B0E6241" w:rsidR="004B288A" w:rsidRDefault="00FB72FC" w:rsidP="000F5917">
      <w:pPr>
        <w:pStyle w:val="Paragraphedeliste"/>
        <w:numPr>
          <w:ilvl w:val="0"/>
          <w:numId w:val="31"/>
        </w:numPr>
      </w:pPr>
      <w:r>
        <w:t>Vainqueur de la coupe genevoise FF15 et donc participante</w:t>
      </w:r>
      <w:r w:rsidR="00E45AAD">
        <w:t>s</w:t>
      </w:r>
      <w:r>
        <w:t xml:space="preserve"> à la coupe romande à Fribourg</w:t>
      </w:r>
      <w:r w:rsidR="000F5917">
        <w:br/>
      </w:r>
    </w:p>
    <w:p w14:paraId="108C441B" w14:textId="5030AB2E" w:rsidR="004B288A" w:rsidRDefault="00FB72FC" w:rsidP="000F5917">
      <w:r>
        <w:t>Évocation du futur partenariat qui va être conclu avec le Servette Chênois Féminin et qui va permettre à la section féminine de continuer son développement</w:t>
      </w:r>
      <w:r w:rsidR="004B288A">
        <w:t>.</w:t>
      </w:r>
      <w:r w:rsidR="00D442CB">
        <w:t xml:space="preserve"> </w:t>
      </w:r>
      <w:r w:rsidR="004B288A">
        <w:t>Celui-ci avait quelque peu commencé la saison dernière avec notamment la création d</w:t>
      </w:r>
      <w:r w:rsidR="00E45AAD">
        <w:t xml:space="preserve">’une </w:t>
      </w:r>
      <w:r w:rsidR="004B288A">
        <w:t xml:space="preserve">double </w:t>
      </w:r>
      <w:r w:rsidR="00E45AAD">
        <w:t>licence</w:t>
      </w:r>
      <w:r w:rsidR="004B288A">
        <w:t xml:space="preserve"> d’une joueuse de la section féminine.</w:t>
      </w:r>
    </w:p>
    <w:p w14:paraId="718E031F" w14:textId="77777777" w:rsidR="00E45AAD" w:rsidRDefault="00E45AAD" w:rsidP="000F5917"/>
    <w:p w14:paraId="4C35D8FB" w14:textId="77777777" w:rsidR="00E45AAD" w:rsidRDefault="00E45AAD" w:rsidP="000F5917"/>
    <w:p w14:paraId="50091DC9" w14:textId="65184199" w:rsidR="00FB72FC" w:rsidRDefault="00FB72FC" w:rsidP="000F5917">
      <w:r>
        <w:t>Niveau événement</w:t>
      </w:r>
      <w:r w:rsidR="00E45AAD">
        <w:t>,</w:t>
      </w:r>
      <w:r>
        <w:t xml:space="preserve"> les joueuses ont pu faire une entrée de terrain avec les professionnelles lors d’un ¼ de finale de coupe de Suisse entre le Servette et les Y</w:t>
      </w:r>
      <w:r w:rsidR="00E45AAD">
        <w:t xml:space="preserve">oung </w:t>
      </w:r>
      <w:r>
        <w:t>B</w:t>
      </w:r>
      <w:r w:rsidR="00E45AAD">
        <w:t>oys</w:t>
      </w:r>
      <w:r>
        <w:t xml:space="preserve"> Bern (événement qui </w:t>
      </w:r>
      <w:r w:rsidR="004B288A">
        <w:t>a</w:t>
      </w:r>
      <w:r>
        <w:t xml:space="preserve"> déjà été reconduit en ce début de saison lors d’un match de championnat entre Servette et</w:t>
      </w:r>
      <w:r w:rsidR="00E45AAD">
        <w:t xml:space="preserve"> Bâle</w:t>
      </w:r>
      <w:r>
        <w:t>).</w:t>
      </w:r>
    </w:p>
    <w:p w14:paraId="10587905" w14:textId="357660AE" w:rsidR="00FB72FC" w:rsidRDefault="004B288A" w:rsidP="000F5917">
      <w:r>
        <w:t xml:space="preserve">Plusieurs réunions ont été mises en place à l’ACGF sur le thème </w:t>
      </w:r>
      <w:proofErr w:type="spellStart"/>
      <w:r w:rsidR="00FB72FC">
        <w:t>L</w:t>
      </w:r>
      <w:r w:rsidR="00E45AAD">
        <w:t>e</w:t>
      </w:r>
      <w:r w:rsidR="00FB72FC">
        <w:t>ga</w:t>
      </w:r>
      <w:r w:rsidR="00E45AAD">
        <w:t>c</w:t>
      </w:r>
      <w:r w:rsidR="00FB72FC">
        <w:t>y</w:t>
      </w:r>
      <w:proofErr w:type="spellEnd"/>
      <w:r w:rsidR="00FB72FC">
        <w:t xml:space="preserve"> EURO 2025</w:t>
      </w:r>
      <w:r>
        <w:t xml:space="preserve"> afin de travailler sur l’héritage de cet événement </w:t>
      </w:r>
      <w:r w:rsidR="00FB72FC">
        <w:t xml:space="preserve">pour </w:t>
      </w:r>
      <w:r>
        <w:t>continuer le développement</w:t>
      </w:r>
      <w:r w:rsidR="00FB72FC">
        <w:t xml:space="preserve"> du football féminin genevois</w:t>
      </w:r>
      <w:r>
        <w:t xml:space="preserve"> sur ces prochaines années.</w:t>
      </w:r>
    </w:p>
    <w:p w14:paraId="0C400E2A" w14:textId="1967B8F9" w:rsidR="00FA5BC9" w:rsidRDefault="00FA5BC9" w:rsidP="000F5917">
      <w:r>
        <w:t xml:space="preserve">Une deuxième place au </w:t>
      </w:r>
      <w:r w:rsidR="00D442CB">
        <w:t>C</w:t>
      </w:r>
      <w:r>
        <w:t xml:space="preserve">hallenge </w:t>
      </w:r>
      <w:proofErr w:type="spellStart"/>
      <w:r w:rsidR="00D442CB">
        <w:t>L</w:t>
      </w:r>
      <w:r>
        <w:t>egacy</w:t>
      </w:r>
      <w:proofErr w:type="spellEnd"/>
      <w:r>
        <w:t xml:space="preserve"> a été remporté par le FC Versoix. Ce dernier consistait à augmenter le nombre d’équipes féminines, augmenter le nombre de femmes dans les staffs et dans les comités. Nous nous sommes donc vu offrir un jeu de ballon</w:t>
      </w:r>
      <w:r w:rsidR="00E45AAD">
        <w:t>s</w:t>
      </w:r>
      <w:r>
        <w:t xml:space="preserve"> pour récompense.</w:t>
      </w:r>
    </w:p>
    <w:p w14:paraId="0824E678" w14:textId="2304DA86" w:rsidR="00FA5BC9" w:rsidRDefault="00FA5BC9" w:rsidP="000F5917">
      <w:r>
        <w:t>Nous allons également nous réinvestir dans ce challenge cette saison.</w:t>
      </w:r>
    </w:p>
    <w:p w14:paraId="1400BFAB" w14:textId="4463210A" w:rsidR="00FB72FC" w:rsidRDefault="00FB72FC" w:rsidP="000F5917">
      <w:r>
        <w:t>Création du premier cour animateur</w:t>
      </w:r>
      <w:r w:rsidR="00E45AAD">
        <w:t>s</w:t>
      </w:r>
      <w:r>
        <w:t xml:space="preserve"> ACGF exclusivement féminin dans les locaux de TSM Versoix.</w:t>
      </w:r>
      <w:r w:rsidR="00FA5BC9">
        <w:t xml:space="preserve"> Grand succès : une trentaine de fille</w:t>
      </w:r>
      <w:r w:rsidR="00E45AAD">
        <w:t>s</w:t>
      </w:r>
      <w:r w:rsidR="00FA5BC9">
        <w:t xml:space="preserve"> venue</w:t>
      </w:r>
      <w:r w:rsidR="00E45AAD">
        <w:t>s</w:t>
      </w:r>
      <w:r w:rsidR="00FA5BC9">
        <w:t xml:space="preserve"> de tout le canton de Genève a pu suivre ce cours.</w:t>
      </w:r>
    </w:p>
    <w:p w14:paraId="12BBA0B0" w14:textId="3806B848" w:rsidR="00FA5BC9" w:rsidRDefault="00FA5BC9" w:rsidP="000F5917">
      <w:r>
        <w:t>Le même format a été reconduit pour le cours C-basic malgré une présence diminuée.</w:t>
      </w:r>
    </w:p>
    <w:p w14:paraId="08D5FCA3" w14:textId="29F75952" w:rsidR="00FB72FC" w:rsidRDefault="00FB72FC" w:rsidP="000F5917">
      <w:r>
        <w:t>Création de la campagne sport-égalité AGS avec une joueuse de l’équipe FF19</w:t>
      </w:r>
      <w:r w:rsidR="00FA5BC9">
        <w:t xml:space="preserve"> qui avait pour but de dénoncer le manque de femmes présentes dans les associations sportives.</w:t>
      </w:r>
    </w:p>
    <w:p w14:paraId="62F723E4" w14:textId="23997EBA" w:rsidR="00FB72FC" w:rsidRDefault="00FB72FC" w:rsidP="000F5917">
      <w:r>
        <w:t>Constat féminin tout de même : manque de femmes présentes dans les staffs ainsi que dans les comités de club</w:t>
      </w:r>
      <w:r w:rsidR="00E45AAD">
        <w:t>s</w:t>
      </w:r>
      <w:r>
        <w:t>. Moins de difficulté</w:t>
      </w:r>
      <w:r w:rsidR="00E45AAD">
        <w:t>s</w:t>
      </w:r>
      <w:r>
        <w:t xml:space="preserve"> à trouver des joueuses qui sont de plus en plus motivées à pratiquer du football.</w:t>
      </w:r>
    </w:p>
    <w:p w14:paraId="0C1C8F0A" w14:textId="0F20AC27" w:rsidR="00D442CB" w:rsidRDefault="00D442CB" w:rsidP="000F5917">
      <w:r>
        <w:t>Constat effectué que nous souhaitons augmenter le nombre de nos équipes féminines mais nous n’avons pas plus d’installations prévues à cet effet.</w:t>
      </w:r>
    </w:p>
    <w:p w14:paraId="73E40F02" w14:textId="6744AC92" w:rsidR="00D442CB" w:rsidRDefault="00FB72FC" w:rsidP="000F5917">
      <w:r>
        <w:t>Moments prometteurs </w:t>
      </w:r>
      <w:r w:rsidR="00D442CB">
        <w:t>pour l’avenir du foot féminin :</w:t>
      </w:r>
      <w:r>
        <w:t xml:space="preserve"> invitation de l’équipe </w:t>
      </w:r>
      <w:r w:rsidR="00E45AAD">
        <w:t xml:space="preserve">nationale </w:t>
      </w:r>
      <w:r>
        <w:t>de Finlande à venir assister à un entrainement qui a eu lieu au Centre sportif de Versoix.</w:t>
      </w:r>
    </w:p>
    <w:p w14:paraId="24F9FE21" w14:textId="2C62421E" w:rsidR="00A91A91" w:rsidRPr="00D442CB" w:rsidRDefault="00FB72FC" w:rsidP="000F5917">
      <w:r>
        <w:t>Engouement populaire pour le football féminin de manière générale et spécifiquement pour cette équipe nationale de Suisse</w:t>
      </w:r>
      <w:r w:rsidR="00D442CB">
        <w:t>.</w:t>
      </w:r>
      <w:r w:rsidR="000F5917">
        <w:br/>
      </w:r>
    </w:p>
    <w:p w14:paraId="2BBF8FCA" w14:textId="0A7168D1" w:rsidR="00A91A91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Récompense et honorariat</w:t>
      </w:r>
    </w:p>
    <w:p w14:paraId="6EFC039C" w14:textId="2E89267F" w:rsidR="00A91A91" w:rsidRPr="00A91A91" w:rsidRDefault="00484C0C" w:rsidP="000F5917">
      <w:r w:rsidRPr="00484C0C">
        <w:t>Pas de récompense</w:t>
      </w:r>
      <w:r w:rsidR="00D442CB">
        <w:t xml:space="preserve"> ni d’honorariat</w:t>
      </w:r>
      <w:r w:rsidRPr="00484C0C">
        <w:t xml:space="preserve"> attribué</w:t>
      </w:r>
      <w:r w:rsidR="00E45AAD">
        <w:t>s</w:t>
      </w:r>
      <w:r w:rsidRPr="00484C0C">
        <w:t xml:space="preserve"> cette année.</w:t>
      </w:r>
      <w:r w:rsidR="000F5917">
        <w:br/>
      </w:r>
    </w:p>
    <w:p w14:paraId="49174806" w14:textId="27596DAA" w:rsidR="000D2B64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 xml:space="preserve">Présentation des comptes de la saison </w:t>
      </w:r>
      <w:r w:rsidR="000D2B64" w:rsidRPr="000F5917">
        <w:rPr>
          <w:u w:val="single"/>
        </w:rPr>
        <w:t>2024-2025</w:t>
      </w:r>
    </w:p>
    <w:p w14:paraId="2F602AF7" w14:textId="2DDF1489" w:rsidR="00D442CB" w:rsidRPr="00D442CB" w:rsidRDefault="00D442CB" w:rsidP="000F5917">
      <w:r w:rsidRPr="00D442CB">
        <w:t>La trésorière rappel</w:t>
      </w:r>
      <w:r w:rsidR="00E45AAD">
        <w:t xml:space="preserve">le </w:t>
      </w:r>
      <w:r w:rsidRPr="00D442CB">
        <w:t>avant toute chose que la comptabilité d’une association est différente de celle d’un particulier. Des factures peuvent arriver à la fin de l’année comptable ou bien des encaissements peuvent aussi avoir lieu avant le début d’une nouvelle année comptable.</w:t>
      </w:r>
    </w:p>
    <w:p w14:paraId="7636A08E" w14:textId="32E808BB" w:rsidR="00D442CB" w:rsidRDefault="00D442CB" w:rsidP="000F5917">
      <w:r>
        <w:t>L’année comptable de l’association démarre le 1</w:t>
      </w:r>
      <w:r w:rsidRPr="00D442CB">
        <w:rPr>
          <w:vertAlign w:val="superscript"/>
        </w:rPr>
        <w:t>er</w:t>
      </w:r>
      <w:r>
        <w:t xml:space="preserve"> juillet et se termine le 30 juin. Certaines factures arrivent après le 30 juin mais appartiennent pourtant à l’année précédente : ce sont des transitoires (factures ou revenus).</w:t>
      </w:r>
    </w:p>
    <w:p w14:paraId="09C3A3CF" w14:textId="08CFFC52" w:rsidR="00E45AAD" w:rsidRDefault="00D442CB" w:rsidP="000F5917">
      <w:r>
        <w:lastRenderedPageBreak/>
        <w:t>Depuis 2019, de nombreux transitoires n’ont pas été comptabilisés.</w:t>
      </w:r>
    </w:p>
    <w:p w14:paraId="3759981E" w14:textId="33BD0BD0" w:rsidR="00D442CB" w:rsidRDefault="00D442CB" w:rsidP="000F5917">
      <w:r>
        <w:t>Décision avec le comité d</w:t>
      </w:r>
      <w:r w:rsidR="00E45AAD">
        <w:t xml:space="preserve">’assainir </w:t>
      </w:r>
      <w:r>
        <w:t xml:space="preserve">les comptes </w:t>
      </w:r>
      <w:r w:rsidR="00E45AAD">
        <w:t>(</w:t>
      </w:r>
      <w:r>
        <w:t>surtout concernant l’organisation des camps) car les factures se chevauchent sur juin et juillet. Les paiements des participants arrivent en juin mais les factures courent sur le mois de juillet.</w:t>
      </w:r>
      <w:r w:rsidR="003D0C51">
        <w:br/>
        <w:t>Départ sur des bases plus saines pour cette nouvelle année comptable à venir.</w:t>
      </w:r>
    </w:p>
    <w:p w14:paraId="01146ED4" w14:textId="196FA4E1" w:rsidR="003D0C51" w:rsidRDefault="003D0C51" w:rsidP="000F5917">
      <w:r>
        <w:t>Citations des différents montants d’actifs, de liquidités, d’immobilisations, de passifs ainsi que du capital du club</w:t>
      </w:r>
      <w:r w:rsidR="00B1332F">
        <w:t xml:space="preserve"> (</w:t>
      </w:r>
      <w:r w:rsidR="00E45AAD">
        <w:t xml:space="preserve">CHF </w:t>
      </w:r>
      <w:r w:rsidR="00B1332F">
        <w:t>22 900</w:t>
      </w:r>
      <w:r w:rsidR="00E45AAD">
        <w:t>-</w:t>
      </w:r>
      <w:r w:rsidR="00F462E5">
        <w:t>.</w:t>
      </w:r>
      <w:r w:rsidR="00E45AAD">
        <w:t>).</w:t>
      </w:r>
    </w:p>
    <w:p w14:paraId="18E7AD2D" w14:textId="10DF7DEB" w:rsidR="00B1332F" w:rsidRDefault="003D0C51" w:rsidP="000F5917">
      <w:r>
        <w:t xml:space="preserve">Annonce d’une perte sur l’année de </w:t>
      </w:r>
      <w:r w:rsidR="00E45AAD">
        <w:t xml:space="preserve">CHF </w:t>
      </w:r>
      <w:r>
        <w:t>5 773</w:t>
      </w:r>
      <w:r w:rsidR="00E45AAD">
        <w:t>.</w:t>
      </w:r>
      <w:proofErr w:type="gramStart"/>
      <w:r w:rsidR="00F462E5">
        <w:t>-</w:t>
      </w:r>
      <w:r w:rsidR="00E45AAD">
        <w:t xml:space="preserve"> </w:t>
      </w:r>
      <w:r w:rsidR="00B1332F">
        <w:t xml:space="preserve"> </w:t>
      </w:r>
      <w:r w:rsidR="00E45AAD">
        <w:t>débouchant</w:t>
      </w:r>
      <w:proofErr w:type="gramEnd"/>
      <w:r w:rsidR="00E45AAD">
        <w:t xml:space="preserve"> sur la </w:t>
      </w:r>
      <w:r w:rsidR="00B1332F">
        <w:t>décision d’assainir les transitoires.</w:t>
      </w:r>
    </w:p>
    <w:p w14:paraId="07FD6F94" w14:textId="4A36085A" w:rsidR="00B1332F" w:rsidRDefault="00B1332F" w:rsidP="000F5917">
      <w:r>
        <w:t>Décision de passer tous les frais et les revenus des camps de l’été 2025 sur la nouvelle année comptable 2025. Impact à constater non pas sur l’année 2025-2026 mais sur le budget de l’année 2026-2027.</w:t>
      </w:r>
    </w:p>
    <w:p w14:paraId="7EEFE6BD" w14:textId="119E29AD" w:rsidR="00B1332F" w:rsidRDefault="00E45AAD" w:rsidP="000F5917">
      <w:r>
        <w:t xml:space="preserve">CHF </w:t>
      </w:r>
      <w:r w:rsidR="00B1332F">
        <w:t>1 294 999</w:t>
      </w:r>
      <w:r>
        <w:t>.</w:t>
      </w:r>
      <w:r w:rsidR="00F462E5">
        <w:t>-</w:t>
      </w:r>
      <w:r w:rsidR="00B1332F">
        <w:t xml:space="preserve"> de recettes dont 16 000</w:t>
      </w:r>
      <w:r>
        <w:t>.</w:t>
      </w:r>
      <w:r w:rsidR="00F462E5">
        <w:t>-</w:t>
      </w:r>
      <w:r w:rsidR="00B1332F">
        <w:t xml:space="preserve"> de cotisations impayés. Cette année nous sommes déjà en deçà de ce montant. Rappel que les cotisations ont un énorme impact sur nos finances.</w:t>
      </w:r>
    </w:p>
    <w:p w14:paraId="0D0E4F5E" w14:textId="282307E8" w:rsidR="00B1332F" w:rsidRDefault="00E45AAD" w:rsidP="000F5917">
      <w:r>
        <w:t xml:space="preserve">CHF </w:t>
      </w:r>
      <w:r w:rsidR="00B1332F">
        <w:t>1 300 772.</w:t>
      </w:r>
      <w:r w:rsidR="00F462E5">
        <w:t>-</w:t>
      </w:r>
      <w:r w:rsidR="00B1332F">
        <w:t xml:space="preserve"> de charges avec une perte d’environ</w:t>
      </w:r>
      <w:r>
        <w:t xml:space="preserve"> CHF</w:t>
      </w:r>
      <w:r w:rsidR="00B1332F">
        <w:t xml:space="preserve"> 5 000.</w:t>
      </w:r>
      <w:r w:rsidR="00F462E5">
        <w:t>-</w:t>
      </w:r>
      <w:r w:rsidR="00B1332F">
        <w:t xml:space="preserve"> expliquées par le rattrapage de la comptabilité des camps, mais aussi la réconciliation des 3 dernières années de Team Léman (Versoix avait alors encaissé plus que Collex</w:t>
      </w:r>
      <w:r>
        <w:t>-</w:t>
      </w:r>
      <w:proofErr w:type="spellStart"/>
      <w:r>
        <w:t>Bossy</w:t>
      </w:r>
      <w:proofErr w:type="spellEnd"/>
      <w:r w:rsidR="00B1332F">
        <w:t xml:space="preserve"> lors des précédentes années).</w:t>
      </w:r>
    </w:p>
    <w:p w14:paraId="6B0F7304" w14:textId="16C5D797" w:rsidR="007A108E" w:rsidRDefault="007A108E" w:rsidP="000F5917">
      <w:r>
        <w:t>Autres factures comme : TV Versoix qui a été payé</w:t>
      </w:r>
      <w:r w:rsidR="00E45AAD">
        <w:t>e</w:t>
      </w:r>
      <w:r>
        <w:t xml:space="preserve"> pour les deux dernières années, l’augmentation des frais liés à l’ACGF, ainsi que ceux liés aux assurances sociales.</w:t>
      </w:r>
    </w:p>
    <w:p w14:paraId="3A4773FA" w14:textId="460A5E99" w:rsidR="007A108E" w:rsidRDefault="007A108E" w:rsidP="000F5917">
      <w:r>
        <w:t xml:space="preserve">Concernant les produits : le </w:t>
      </w:r>
      <w:proofErr w:type="gramStart"/>
      <w:r>
        <w:t>sponsoring</w:t>
      </w:r>
      <w:proofErr w:type="gramEnd"/>
      <w:r>
        <w:t xml:space="preserve"> a rapporté </w:t>
      </w:r>
      <w:r w:rsidR="00E45AAD">
        <w:t xml:space="preserve">CHF </w:t>
      </w:r>
      <w:r>
        <w:t>73 509.</w:t>
      </w:r>
      <w:r w:rsidR="00404A48">
        <w:t>-</w:t>
      </w:r>
      <w:r>
        <w:t xml:space="preserve"> soit </w:t>
      </w:r>
      <w:r w:rsidR="00E45AAD">
        <w:t xml:space="preserve">CHF </w:t>
      </w:r>
      <w:r>
        <w:t>26 000.</w:t>
      </w:r>
      <w:r w:rsidR="00404A48">
        <w:t>-</w:t>
      </w:r>
      <w:r>
        <w:t xml:space="preserve"> de plus que l’année précédente, </w:t>
      </w:r>
      <w:r w:rsidR="00C857AF">
        <w:t>quant</w:t>
      </w:r>
      <w:r>
        <w:t xml:space="preserve"> aux manifestations celles-ci ont permis de récolter plus de </w:t>
      </w:r>
      <w:r w:rsidR="00E45AAD">
        <w:t xml:space="preserve">CHF </w:t>
      </w:r>
      <w:r>
        <w:t>68 000.</w:t>
      </w:r>
      <w:r w:rsidR="00404A48">
        <w:t>-</w:t>
      </w:r>
    </w:p>
    <w:p w14:paraId="77CFFB0D" w14:textId="3284002F" w:rsidR="007A108E" w:rsidRDefault="007A108E" w:rsidP="000F5917">
      <w:r>
        <w:t>Les subventions se maintiennent, elles sont en ligne avec notre budget.</w:t>
      </w:r>
      <w:r>
        <w:br/>
        <w:t>Enfin</w:t>
      </w:r>
      <w:r w:rsidR="00E45AAD">
        <w:t>,</w:t>
      </w:r>
      <w:r>
        <w:t xml:space="preserve"> nous avons investi dans du matériel non budgété au départ pour la buvette du club.</w:t>
      </w:r>
    </w:p>
    <w:p w14:paraId="6BED6A42" w14:textId="0BD7E010" w:rsidR="007A108E" w:rsidRDefault="007A108E" w:rsidP="000F5917">
      <w:r>
        <w:t xml:space="preserve">Annonce d’une perte de plus de </w:t>
      </w:r>
      <w:r w:rsidR="00E45AAD">
        <w:t xml:space="preserve">CHF </w:t>
      </w:r>
      <w:r>
        <w:t>10 000.</w:t>
      </w:r>
      <w:r w:rsidR="00404A48">
        <w:t>-</w:t>
      </w:r>
      <w:r>
        <w:t xml:space="preserve"> qui correspond à des montants non payés des années précédentes.</w:t>
      </w:r>
    </w:p>
    <w:p w14:paraId="068320C8" w14:textId="1057F7E5" w:rsidR="000F5917" w:rsidRDefault="007A108E" w:rsidP="000F5917">
      <w:r>
        <w:t>Bilan financier et explication</w:t>
      </w:r>
      <w:r w:rsidR="00E45AAD">
        <w:t xml:space="preserve">s </w:t>
      </w:r>
      <w:r>
        <w:t>des différents revenus liés aux manifestations :</w:t>
      </w:r>
      <w:r w:rsidR="000F5917">
        <w:t xml:space="preserve"> </w:t>
      </w:r>
      <w:r w:rsidR="000F5917">
        <w:t xml:space="preserve">total </w:t>
      </w:r>
      <w:r w:rsidR="00E45AAD">
        <w:t xml:space="preserve">CHF </w:t>
      </w:r>
      <w:r w:rsidR="000F5917">
        <w:t>68 000.</w:t>
      </w:r>
      <w:r w:rsidR="00404A48">
        <w:t>-</w:t>
      </w:r>
      <w:r w:rsidR="000F5917">
        <w:t xml:space="preserve"> récoltés.</w:t>
      </w:r>
    </w:p>
    <w:p w14:paraId="1AD46C36" w14:textId="7840CB80" w:rsidR="000F5917" w:rsidRDefault="007A108E" w:rsidP="000F5917">
      <w:pPr>
        <w:pStyle w:val="Paragraphedeliste"/>
        <w:numPr>
          <w:ilvl w:val="0"/>
          <w:numId w:val="31"/>
        </w:numPr>
      </w:pPr>
      <w:proofErr w:type="gramStart"/>
      <w:r>
        <w:t>repas</w:t>
      </w:r>
      <w:proofErr w:type="gramEnd"/>
      <w:r>
        <w:t xml:space="preserve"> de soutien : </w:t>
      </w:r>
      <w:r w:rsidR="00E45AAD">
        <w:t xml:space="preserve">CHF </w:t>
      </w:r>
      <w:r>
        <w:t>17 000.</w:t>
      </w:r>
      <w:r w:rsidR="00404A48">
        <w:t>-</w:t>
      </w:r>
    </w:p>
    <w:p w14:paraId="10B3287A" w14:textId="07B61209" w:rsidR="000F5917" w:rsidRDefault="007A108E" w:rsidP="000F5917">
      <w:pPr>
        <w:pStyle w:val="Paragraphedeliste"/>
        <w:numPr>
          <w:ilvl w:val="0"/>
          <w:numId w:val="31"/>
        </w:numPr>
      </w:pPr>
      <w:proofErr w:type="gramStart"/>
      <w:r>
        <w:t>repas</w:t>
      </w:r>
      <w:proofErr w:type="gramEnd"/>
      <w:r>
        <w:t xml:space="preserve"> de gala : près de </w:t>
      </w:r>
      <w:r w:rsidR="00E45AAD">
        <w:t xml:space="preserve">CHF </w:t>
      </w:r>
      <w:r>
        <w:t>3 000.</w:t>
      </w:r>
      <w:r w:rsidR="00404A48">
        <w:t>-</w:t>
      </w:r>
    </w:p>
    <w:p w14:paraId="69FA20E2" w14:textId="79319CDC" w:rsidR="000F5917" w:rsidRDefault="007A108E" w:rsidP="000F5917">
      <w:pPr>
        <w:pStyle w:val="Paragraphedeliste"/>
        <w:numPr>
          <w:ilvl w:val="0"/>
          <w:numId w:val="31"/>
        </w:numPr>
      </w:pPr>
      <w:proofErr w:type="gramStart"/>
      <w:r>
        <w:t>tournoi</w:t>
      </w:r>
      <w:proofErr w:type="gramEnd"/>
      <w:r>
        <w:t xml:space="preserve"> </w:t>
      </w:r>
      <w:r w:rsidR="00815765">
        <w:t>international</w:t>
      </w:r>
      <w:r>
        <w:t xml:space="preserve"> : </w:t>
      </w:r>
      <w:r w:rsidR="00E45AAD">
        <w:t xml:space="preserve">CHF </w:t>
      </w:r>
      <w:r>
        <w:t>11 500.</w:t>
      </w:r>
      <w:r w:rsidR="00404A48">
        <w:t>-</w:t>
      </w:r>
    </w:p>
    <w:p w14:paraId="01E48C84" w14:textId="1EA39AD2" w:rsidR="000F5917" w:rsidRPr="00D442CB" w:rsidRDefault="007A108E" w:rsidP="000F5917">
      <w:pPr>
        <w:pStyle w:val="Paragraphedeliste"/>
        <w:numPr>
          <w:ilvl w:val="0"/>
          <w:numId w:val="31"/>
        </w:numPr>
      </w:pPr>
      <w:proofErr w:type="gramStart"/>
      <w:r>
        <w:t>camps</w:t>
      </w:r>
      <w:proofErr w:type="gramEnd"/>
      <w:r>
        <w:t> </w:t>
      </w:r>
      <w:r w:rsidR="00815765">
        <w:t>football et multisport</w:t>
      </w:r>
      <w:r w:rsidR="00CA34E6">
        <w:t>s</w:t>
      </w:r>
      <w:r w:rsidR="00815765">
        <w:t xml:space="preserve"> </w:t>
      </w:r>
      <w:r>
        <w:t xml:space="preserve">: </w:t>
      </w:r>
      <w:r w:rsidR="00E45AAD">
        <w:t xml:space="preserve">CHF </w:t>
      </w:r>
      <w:r>
        <w:t>36 796.</w:t>
      </w:r>
      <w:r w:rsidR="00404A48">
        <w:t>-</w:t>
      </w:r>
      <w:r>
        <w:br/>
      </w:r>
    </w:p>
    <w:p w14:paraId="73400938" w14:textId="00978F06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Rapport des vérificateurs aux comptes</w:t>
      </w:r>
    </w:p>
    <w:p w14:paraId="7AAE990F" w14:textId="215FFB34" w:rsidR="007E4A2B" w:rsidRPr="007E4A2B" w:rsidRDefault="00AD5B4F" w:rsidP="000F5917">
      <w:r w:rsidRPr="00C857AF">
        <w:t>Le rapport a été effectué par Abdallah</w:t>
      </w:r>
      <w:r w:rsidR="00CA34E6">
        <w:t xml:space="preserve"> Ben Salem</w:t>
      </w:r>
      <w:r w:rsidRPr="00C857AF">
        <w:t xml:space="preserve"> et Daniele </w:t>
      </w:r>
      <w:proofErr w:type="spellStart"/>
      <w:r w:rsidR="00CA34E6">
        <w:t>Todeschini</w:t>
      </w:r>
      <w:proofErr w:type="spellEnd"/>
      <w:r w:rsidR="00CA34E6">
        <w:t xml:space="preserve"> </w:t>
      </w:r>
      <w:r w:rsidRPr="00C857AF">
        <w:t>qui sont venus vérifi</w:t>
      </w:r>
      <w:r w:rsidR="00CA34E6">
        <w:t>er</w:t>
      </w:r>
      <w:r w:rsidRPr="00C857AF">
        <w:t xml:space="preserve"> les comptes sans constater de soucis.</w:t>
      </w:r>
      <w:r w:rsidR="000F5917">
        <w:br/>
      </w:r>
    </w:p>
    <w:p w14:paraId="1317E7CC" w14:textId="52EC203E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 xml:space="preserve">Approbation des comptes de la saison </w:t>
      </w:r>
      <w:r w:rsidR="000D2B64" w:rsidRPr="000F5917">
        <w:rPr>
          <w:u w:val="single"/>
        </w:rPr>
        <w:t>2024-2025</w:t>
      </w:r>
    </w:p>
    <w:p w14:paraId="50C563C5" w14:textId="0A0F6F1A" w:rsidR="007E4A2B" w:rsidRPr="007E4A2B" w:rsidRDefault="00C857AF" w:rsidP="000F5917">
      <w:r>
        <w:t>Vote sur la validation des comptes. Les comptes 2024-2025 sont approuvés à l’unanimité.</w:t>
      </w:r>
      <w:r w:rsidR="000F5917">
        <w:br/>
      </w:r>
    </w:p>
    <w:p w14:paraId="554CBF2B" w14:textId="73D69498" w:rsidR="00C857AF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lastRenderedPageBreak/>
        <w:t>Décharge au comité sortant et démission du comité</w:t>
      </w:r>
    </w:p>
    <w:p w14:paraId="0843CCF2" w14:textId="77777777" w:rsidR="00C857AF" w:rsidRDefault="00C857AF" w:rsidP="000F5917">
      <w:r>
        <w:t>L’assemblée accorde la décharge au comité sortant à l’unanimité.</w:t>
      </w:r>
    </w:p>
    <w:p w14:paraId="446EEE2E" w14:textId="77777777" w:rsidR="000D2B64" w:rsidRDefault="000D2B64" w:rsidP="000F5917">
      <w:pPr>
        <w:rPr>
          <w:u w:val="single"/>
        </w:rPr>
      </w:pPr>
    </w:p>
    <w:p w14:paraId="137BC973" w14:textId="004F19FA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Présentation des candidats à la Présidence et des nouveaux membres du comité</w:t>
      </w:r>
    </w:p>
    <w:p w14:paraId="7AB86EE1" w14:textId="7A34C411" w:rsidR="00CA196D" w:rsidRDefault="00CA196D" w:rsidP="000F5917">
      <w:r w:rsidRPr="00CA196D">
        <w:t>Le vice-président sortant Yvan Perroud se présente à la succession d’Alexandre Moraga.</w:t>
      </w:r>
    </w:p>
    <w:p w14:paraId="3A4B4017" w14:textId="5825D4A1" w:rsidR="00815765" w:rsidRDefault="00815765" w:rsidP="000F5917">
      <w:r>
        <w:t>Cette candidature est soutenue par l’intégralité du comité sortant.</w:t>
      </w:r>
    </w:p>
    <w:p w14:paraId="2ACDD4D2" w14:textId="6BA2210E" w:rsidR="00815765" w:rsidRDefault="00815765" w:rsidP="000F5917">
      <w:r>
        <w:t xml:space="preserve">Aucune autre candidature n’est parvenue </w:t>
      </w:r>
      <w:r w:rsidR="000D0599">
        <w:t>dans les délais statutaires.</w:t>
      </w:r>
    </w:p>
    <w:p w14:paraId="6BF34345" w14:textId="77777777" w:rsidR="00815765" w:rsidRDefault="00815765" w:rsidP="000F5917"/>
    <w:p w14:paraId="136B87A6" w14:textId="77777777" w:rsidR="00815765" w:rsidRDefault="00815765" w:rsidP="000F5917">
      <w:r>
        <w:t>Présentation d’Yvan Perroud, intronisé comme candidat à la succession de la présidence du FC Versoix.</w:t>
      </w:r>
    </w:p>
    <w:p w14:paraId="25537A57" w14:textId="2A5E6CCE" w:rsidR="003146D2" w:rsidRDefault="00815765" w:rsidP="000F5917">
      <w:r>
        <w:t>Né à Genève mais ayant vécu et grandi à Versoix</w:t>
      </w:r>
      <w:r w:rsidR="000D0599">
        <w:t>,</w:t>
      </w:r>
      <w:r>
        <w:t xml:space="preserve"> il </w:t>
      </w:r>
      <w:r w:rsidR="003146D2">
        <w:t xml:space="preserve">a réalisé toutes ses catégories de juniors </w:t>
      </w:r>
      <w:r w:rsidR="000D0599">
        <w:t>a</w:t>
      </w:r>
      <w:r w:rsidR="003146D2">
        <w:t xml:space="preserve">u club puis fut joueur de la deuxième équipe </w:t>
      </w:r>
      <w:r w:rsidR="000D0599">
        <w:t>d’</w:t>
      </w:r>
      <w:r w:rsidR="003146D2">
        <w:t>actif.</w:t>
      </w:r>
      <w:r>
        <w:br/>
        <w:t xml:space="preserve">En 1992 il rejoint notamment l’ACGF en tant que </w:t>
      </w:r>
      <w:r w:rsidR="003146D2">
        <w:t>président</w:t>
      </w:r>
      <w:r>
        <w:t xml:space="preserve"> des juniors pendant une dizaine d’année</w:t>
      </w:r>
      <w:r w:rsidR="000D0599">
        <w:t>s</w:t>
      </w:r>
      <w:r>
        <w:t>.</w:t>
      </w:r>
      <w:r w:rsidR="000D0599">
        <w:br/>
      </w:r>
      <w:r>
        <w:t xml:space="preserve">En 2003, </w:t>
      </w:r>
      <w:r w:rsidR="000D0599">
        <w:t>sur</w:t>
      </w:r>
      <w:r>
        <w:t xml:space="preserve"> proposition du FC Versoix, il fut élu président de l’ACGF jusqu’en 201</w:t>
      </w:r>
      <w:r w:rsidR="000D0599">
        <w:t xml:space="preserve">1. </w:t>
      </w:r>
      <w:r>
        <w:t xml:space="preserve">Puis il fut élu </w:t>
      </w:r>
      <w:r w:rsidR="000D0599">
        <w:t>au sein du comité de</w:t>
      </w:r>
      <w:r w:rsidR="003146D2">
        <w:t xml:space="preserve"> la </w:t>
      </w:r>
      <w:r w:rsidR="000D0599">
        <w:t>L</w:t>
      </w:r>
      <w:r w:rsidR="003146D2">
        <w:t xml:space="preserve">igue </w:t>
      </w:r>
      <w:r w:rsidR="000D0599">
        <w:t>A</w:t>
      </w:r>
      <w:r w:rsidR="003146D2">
        <w:t>mateure de l</w:t>
      </w:r>
      <w:r>
        <w:t>’ASF entre 2011 et 2022.</w:t>
      </w:r>
      <w:r w:rsidR="003146D2">
        <w:br/>
        <w:t>Désormais</w:t>
      </w:r>
      <w:r w:rsidR="000D0599">
        <w:t xml:space="preserve">, </w:t>
      </w:r>
      <w:r w:rsidR="003146D2">
        <w:t>ayant pris sa retraite et ayant du temps il souhaite le consacrer au FC Versoix qu’il rappel</w:t>
      </w:r>
      <w:r w:rsidR="000D0599">
        <w:t>le</w:t>
      </w:r>
      <w:r w:rsidR="003146D2">
        <w:t xml:space="preserve"> être son seul club.</w:t>
      </w:r>
    </w:p>
    <w:p w14:paraId="27326C51" w14:textId="29F0A6FB" w:rsidR="003146D2" w:rsidRDefault="003146D2" w:rsidP="000F5917">
      <w:r>
        <w:t>Avant de présenter son comité, il stipule que ce sont tous des bénévoles qui consacrent de leur temps pour le FC Versoix. Il mentionne ensuite un à un les membres qui feront partie de son comité avec leurs fonctions principales au club.</w:t>
      </w:r>
    </w:p>
    <w:p w14:paraId="547236B7" w14:textId="25888E09" w:rsidR="003146D2" w:rsidRDefault="003146D2" w:rsidP="000F5917">
      <w:r>
        <w:t xml:space="preserve">Alexandre Moraga : Vice-président (en charge de l’organisation des camps, </w:t>
      </w:r>
      <w:r w:rsidR="000D0599">
        <w:t xml:space="preserve">du </w:t>
      </w:r>
      <w:proofErr w:type="gramStart"/>
      <w:r>
        <w:t>sponsoring</w:t>
      </w:r>
      <w:proofErr w:type="gramEnd"/>
      <w:r w:rsidR="000D0599">
        <w:t xml:space="preserve"> et de la communication)</w:t>
      </w:r>
    </w:p>
    <w:p w14:paraId="3CA9FBC6" w14:textId="77777777" w:rsidR="003146D2" w:rsidRDefault="003146D2" w:rsidP="000F5917">
      <w:r>
        <w:t xml:space="preserve">Sarah </w:t>
      </w:r>
      <w:proofErr w:type="spellStart"/>
      <w:r>
        <w:t>Genequand</w:t>
      </w:r>
      <w:proofErr w:type="spellEnd"/>
      <w:r>
        <w:t xml:space="preserve"> Miche : Trésorière</w:t>
      </w:r>
    </w:p>
    <w:p w14:paraId="602CA6FB" w14:textId="77777777" w:rsidR="003146D2" w:rsidRDefault="003146D2" w:rsidP="000F5917">
      <w:r>
        <w:t>Simon Pidancet : Responsable sportif</w:t>
      </w:r>
    </w:p>
    <w:p w14:paraId="2C0ED309" w14:textId="18D24FF3" w:rsidR="003146D2" w:rsidRDefault="003146D2" w:rsidP="000F5917">
      <w:r>
        <w:t>François Gerber : Secrétaire et Coordinateur Team Léman</w:t>
      </w:r>
    </w:p>
    <w:p w14:paraId="4FC2D0AB" w14:textId="77777777" w:rsidR="003146D2" w:rsidRDefault="003146D2" w:rsidP="000F5917">
      <w:r>
        <w:t>Patricia Hornung : Responsable section féminine</w:t>
      </w:r>
    </w:p>
    <w:p w14:paraId="7FCC0623" w14:textId="77777777" w:rsidR="003146D2" w:rsidRDefault="003146D2" w:rsidP="000F5917">
      <w:r>
        <w:t xml:space="preserve">Grégory </w:t>
      </w:r>
      <w:proofErr w:type="spellStart"/>
      <w:r>
        <w:t>Mansilha</w:t>
      </w:r>
      <w:proofErr w:type="spellEnd"/>
      <w:r>
        <w:t> : Responsable manifestations</w:t>
      </w:r>
    </w:p>
    <w:p w14:paraId="51145AA2" w14:textId="77777777" w:rsidR="003146D2" w:rsidRDefault="003146D2" w:rsidP="000F5917">
      <w:proofErr w:type="spellStart"/>
      <w:r>
        <w:t>Manssour</w:t>
      </w:r>
      <w:proofErr w:type="spellEnd"/>
      <w:r>
        <w:t xml:space="preserve"> Thiam : Responsable matériel</w:t>
      </w:r>
    </w:p>
    <w:p w14:paraId="3E2AE6BD" w14:textId="5751E090" w:rsidR="003146D2" w:rsidRPr="003146D2" w:rsidRDefault="003146D2" w:rsidP="000F5917">
      <w:r>
        <w:t xml:space="preserve">Marco </w:t>
      </w:r>
      <w:proofErr w:type="spellStart"/>
      <w:r>
        <w:t>Antonazzo</w:t>
      </w:r>
      <w:proofErr w:type="spellEnd"/>
      <w:r>
        <w:t> : Responsable communication</w:t>
      </w:r>
    </w:p>
    <w:p w14:paraId="0EEBED5D" w14:textId="77777777" w:rsidR="007E4A2B" w:rsidRPr="007E4A2B" w:rsidRDefault="007E4A2B" w:rsidP="000F5917"/>
    <w:p w14:paraId="5B135F85" w14:textId="0DE97205" w:rsidR="00C857AF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proofErr w:type="spellStart"/>
      <w:r w:rsidRPr="000F5917">
        <w:rPr>
          <w:u w:val="single"/>
        </w:rPr>
        <w:t>Election</w:t>
      </w:r>
      <w:proofErr w:type="spellEnd"/>
      <w:r w:rsidRPr="000F5917">
        <w:rPr>
          <w:u w:val="single"/>
        </w:rPr>
        <w:t xml:space="preserve"> du Président et du comité</w:t>
      </w:r>
    </w:p>
    <w:p w14:paraId="2FDA52BD" w14:textId="7FF38CD9" w:rsidR="00C857AF" w:rsidRDefault="00C857AF" w:rsidP="000F5917">
      <w:r>
        <w:t>Le président ainsi que son nouveau comité sont élus à l’unanimité</w:t>
      </w:r>
      <w:r w:rsidR="003146D2">
        <w:t xml:space="preserve"> par acclamation.</w:t>
      </w:r>
    </w:p>
    <w:p w14:paraId="766442B6" w14:textId="77777777" w:rsidR="00C857AF" w:rsidRDefault="00C857AF" w:rsidP="000F5917"/>
    <w:p w14:paraId="355D5A38" w14:textId="77777777" w:rsidR="000F5917" w:rsidRDefault="000F5917" w:rsidP="000F5917"/>
    <w:p w14:paraId="0E0E0BA9" w14:textId="77777777" w:rsidR="000F5917" w:rsidRPr="00C857AF" w:rsidRDefault="000F5917" w:rsidP="000F5917"/>
    <w:p w14:paraId="738920E2" w14:textId="3BC93A10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Présentation des objectifs et du fonctionnement du club pour la saison 202</w:t>
      </w:r>
      <w:r w:rsidR="003146D2" w:rsidRPr="000F5917">
        <w:rPr>
          <w:u w:val="single"/>
        </w:rPr>
        <w:t>5</w:t>
      </w:r>
      <w:r w:rsidRPr="000F5917">
        <w:rPr>
          <w:u w:val="single"/>
        </w:rPr>
        <w:t>-202</w:t>
      </w:r>
      <w:r w:rsidR="003146D2" w:rsidRPr="000F5917">
        <w:rPr>
          <w:u w:val="single"/>
        </w:rPr>
        <w:t>6</w:t>
      </w:r>
    </w:p>
    <w:p w14:paraId="1E1AF6E6" w14:textId="77777777" w:rsidR="003146D2" w:rsidRDefault="003146D2" w:rsidP="000F5917">
      <w:r>
        <w:t>Présentation des objectifs principaux du club sur les années à venir :</w:t>
      </w:r>
    </w:p>
    <w:p w14:paraId="34ECB6A7" w14:textId="67A554F6" w:rsidR="00346E31" w:rsidRDefault="003146D2" w:rsidP="000F5917">
      <w:r>
        <w:t xml:space="preserve">Cool &amp; Clean : </w:t>
      </w:r>
      <w:r w:rsidR="00346E31">
        <w:t xml:space="preserve">programme qui vise à améliorer les compétences psycho-sociales de l’enfant et de l’adolescent. Diligenté par Swiss </w:t>
      </w:r>
      <w:r w:rsidR="000D0599">
        <w:t>O</w:t>
      </w:r>
      <w:r w:rsidR="00346E31">
        <w:t>lympic et relayé et mis en place par l’AGS et le bureau de prévention.</w:t>
      </w:r>
      <w:r w:rsidR="000D0599">
        <w:br/>
      </w:r>
      <w:r w:rsidR="00346E31">
        <w:t>Des conférences seront mises en place au club pour les jeunes joueurs.</w:t>
      </w:r>
      <w:r w:rsidR="000F5917">
        <w:br/>
      </w:r>
      <w:r w:rsidR="00346E31">
        <w:t>Les thèmes abordés seront</w:t>
      </w:r>
      <w:r w:rsidR="00184939">
        <w:t xml:space="preserve"> : </w:t>
      </w:r>
      <w:r w:rsidR="00346E31">
        <w:t>lutter contre les dépendances et prévenir les addictions ainsi que promouvoir le fair-play et une communication non violente au bord et sur les terrains.</w:t>
      </w:r>
    </w:p>
    <w:p w14:paraId="5F399319" w14:textId="0BFCF79F" w:rsidR="003146D2" w:rsidRDefault="003146D2" w:rsidP="000F5917">
      <w:proofErr w:type="spellStart"/>
      <w:r>
        <w:t>Quality</w:t>
      </w:r>
      <w:proofErr w:type="spellEnd"/>
      <w:r>
        <w:t xml:space="preserve"> </w:t>
      </w:r>
      <w:r w:rsidR="000D0599">
        <w:t>C</w:t>
      </w:r>
      <w:r>
        <w:t xml:space="preserve">lub : </w:t>
      </w:r>
      <w:r w:rsidR="00346E31">
        <w:t xml:space="preserve">programme qui vise à améliorer la </w:t>
      </w:r>
      <w:r>
        <w:t>reconnaissance des clubs amateurs</w:t>
      </w:r>
      <w:r w:rsidR="00346E31">
        <w:t> : attribution de label de qualité. Le processus va durer une année durant lequel le club sera audité pour démontrer qu’il répond aux exigences du football de base</w:t>
      </w:r>
      <w:r w:rsidR="000D0599">
        <w:t xml:space="preserve"> demandé par l’ASF.</w:t>
      </w:r>
      <w:r w:rsidR="000F5917">
        <w:br/>
      </w:r>
      <w:r>
        <w:t xml:space="preserve">Rappel d’Yvan Perroud sur l’importance du questionnaire </w:t>
      </w:r>
      <w:proofErr w:type="spellStart"/>
      <w:r>
        <w:t>Quality</w:t>
      </w:r>
      <w:proofErr w:type="spellEnd"/>
      <w:r>
        <w:t xml:space="preserve"> Club</w:t>
      </w:r>
      <w:r w:rsidR="00346E31">
        <w:t xml:space="preserve"> envoyé en annexe de la convocation pour l’assemblée générale. Le comité </w:t>
      </w:r>
      <w:r w:rsidR="000D0599">
        <w:t xml:space="preserve">a </w:t>
      </w:r>
      <w:r w:rsidR="00346E31">
        <w:t xml:space="preserve">besoin d’un maximum de réponses de la part </w:t>
      </w:r>
      <w:r w:rsidR="00FD7E87">
        <w:t>des membres</w:t>
      </w:r>
      <w:r w:rsidR="00346E31">
        <w:t xml:space="preserve"> du FC Versoix (actuellement 65 réponses seulement). Nous devons arriver à 144 </w:t>
      </w:r>
      <w:r w:rsidR="00FD7E87">
        <w:t xml:space="preserve">(1/4 de nos membres) </w:t>
      </w:r>
      <w:r w:rsidR="00346E31">
        <w:t xml:space="preserve">pour ensuite </w:t>
      </w:r>
      <w:r w:rsidR="00FD7E87">
        <w:t>transmettre ces résultats à l’université de Bern</w:t>
      </w:r>
      <w:r w:rsidR="000D0599">
        <w:t>e</w:t>
      </w:r>
      <w:r w:rsidR="00FD7E87">
        <w:t xml:space="preserve"> qui va analyser notre club.</w:t>
      </w:r>
    </w:p>
    <w:p w14:paraId="3ECD0863" w14:textId="02B44ADC" w:rsidR="003146D2" w:rsidRDefault="003146D2" w:rsidP="000F5917">
      <w:r>
        <w:t xml:space="preserve">Développement des camps : </w:t>
      </w:r>
      <w:r w:rsidR="00FD7E87">
        <w:t>augmenter nos taux d’inscription</w:t>
      </w:r>
      <w:r w:rsidR="000D0599">
        <w:t>s</w:t>
      </w:r>
      <w:r w:rsidR="00FD7E87">
        <w:t xml:space="preserve"> et </w:t>
      </w:r>
      <w:r>
        <w:t>devenir un acteur majeur des camps de football</w:t>
      </w:r>
      <w:r w:rsidR="00FD7E87">
        <w:t xml:space="preserve"> dans le canton de Genève.</w:t>
      </w:r>
    </w:p>
    <w:p w14:paraId="5AC7A3CB" w14:textId="77777777" w:rsidR="003146D2" w:rsidRDefault="003146D2" w:rsidP="000F5917">
      <w:r>
        <w:t>Entraineurs : faire en sorte que la majeure partie des entraineurs soient formés et diplômés surtout dans les catégories de juniors</w:t>
      </w:r>
    </w:p>
    <w:p w14:paraId="37E376D1" w14:textId="419763D9" w:rsidR="003146D2" w:rsidRDefault="003146D2" w:rsidP="000F5917">
      <w:r>
        <w:t xml:space="preserve">Football féminin : </w:t>
      </w:r>
      <w:r w:rsidR="000D0599">
        <w:t>l</w:t>
      </w:r>
      <w:r w:rsidR="00FD7E87">
        <w:t xml:space="preserve">es femmes représentent pour l’instant un peu plus de 12% du nombre de licenciés en Suisse. C’est une section qui monte en puissance. Nous devons </w:t>
      </w:r>
      <w:r>
        <w:t xml:space="preserve">profiter de l’engouement </w:t>
      </w:r>
      <w:r w:rsidR="00FD7E87">
        <w:t xml:space="preserve">que le football féminin a représenté </w:t>
      </w:r>
      <w:r>
        <w:t xml:space="preserve">notamment </w:t>
      </w:r>
      <w:r w:rsidR="00FD7E87">
        <w:t>grâce</w:t>
      </w:r>
      <w:r>
        <w:t xml:space="preserve"> à l’EURO</w:t>
      </w:r>
      <w:r w:rsidR="00FD7E87">
        <w:t>2025 disputé en Suisse</w:t>
      </w:r>
      <w:r>
        <w:t xml:space="preserve"> pour augmenter notre nombre de licencié</w:t>
      </w:r>
      <w:r w:rsidR="000D0599">
        <w:t>e</w:t>
      </w:r>
      <w:r>
        <w:t>s</w:t>
      </w:r>
      <w:r w:rsidR="00FD7E87">
        <w:t xml:space="preserve"> et évoluer. L’ACGF a décidé de nous attribuer l’organisation du tournoi FF14 en 2026 ainsi qu’en 2027, ce qui offre une belle opportunité au FC Versoix de briller sur ce sujet.</w:t>
      </w:r>
    </w:p>
    <w:p w14:paraId="2C520220" w14:textId="27014D1D" w:rsidR="003146D2" w:rsidRDefault="003146D2" w:rsidP="000F5917">
      <w:r>
        <w:t xml:space="preserve">Team Leman : tout n’est pas parfait. Le modèle doit être </w:t>
      </w:r>
      <w:r w:rsidR="00184939">
        <w:t xml:space="preserve">quelque peu </w:t>
      </w:r>
      <w:r>
        <w:t xml:space="preserve">revu mais le projet a pour objectif de perdurer. Le recrutement du staff de ce partenariat doit être plus </w:t>
      </w:r>
      <w:r w:rsidR="00184939">
        <w:t xml:space="preserve">rigoureux et </w:t>
      </w:r>
      <w:r>
        <w:t>exige</w:t>
      </w:r>
      <w:r w:rsidR="000D0599">
        <w:t>a</w:t>
      </w:r>
      <w:r>
        <w:t>nt.</w:t>
      </w:r>
    </w:p>
    <w:p w14:paraId="61284311" w14:textId="4BA8F896" w:rsidR="003146D2" w:rsidRDefault="003146D2" w:rsidP="000F5917">
      <w:r>
        <w:t xml:space="preserve">Cotisations : </w:t>
      </w:r>
      <w:r w:rsidR="000D0599">
        <w:t>é</w:t>
      </w:r>
      <w:r>
        <w:t xml:space="preserve">vocation d’une potentielle augmentation des cotisations d’adhésion au FC Versoix. Un benchmarking sera réalisé pour ajuster les prix et se mettre au niveau des clubs </w:t>
      </w:r>
      <w:r w:rsidR="00184939">
        <w:t>semblables au n</w:t>
      </w:r>
      <w:r w:rsidR="000D0599">
        <w:t>ô</w:t>
      </w:r>
      <w:r w:rsidR="00184939">
        <w:t>tre.</w:t>
      </w:r>
      <w:r w:rsidR="0023593A">
        <w:t xml:space="preserve"> (</w:t>
      </w:r>
      <w:r w:rsidR="004D3C69">
        <w:t>2</w:t>
      </w:r>
      <w:r w:rsidR="0023593A">
        <w:t>0% du budget du club correspond au montant des cotisations).</w:t>
      </w:r>
    </w:p>
    <w:p w14:paraId="60A1BAEA" w14:textId="37D11863" w:rsidR="003146D2" w:rsidRDefault="003146D2" w:rsidP="000F5917">
      <w:r>
        <w:t xml:space="preserve">Manifestations : </w:t>
      </w:r>
      <w:r w:rsidR="0023593A">
        <w:t xml:space="preserve">les dates à retenir : </w:t>
      </w:r>
      <w:r w:rsidR="000D0599">
        <w:t>l</w:t>
      </w:r>
      <w:r>
        <w:t>e repas de Gala aura lieu le 23 janvier</w:t>
      </w:r>
      <w:r w:rsidR="000D0599">
        <w:t xml:space="preserve"> 2026, le </w:t>
      </w:r>
      <w:r>
        <w:t>1</w:t>
      </w:r>
      <w:r w:rsidRPr="00D54639">
        <w:rPr>
          <w:vertAlign w:val="superscript"/>
        </w:rPr>
        <w:t>er</w:t>
      </w:r>
      <w:r>
        <w:t xml:space="preserve"> mars </w:t>
      </w:r>
      <w:r w:rsidR="000D0599">
        <w:t xml:space="preserve">2026 </w:t>
      </w:r>
      <w:r>
        <w:t>tournoi FF14 de l’ACGF</w:t>
      </w:r>
      <w:r w:rsidR="0023593A">
        <w:t>. Enfin</w:t>
      </w:r>
      <w:r w:rsidR="000D0599">
        <w:t>,</w:t>
      </w:r>
      <w:r>
        <w:t xml:space="preserve"> repas de soutien et tournoi </w:t>
      </w:r>
      <w:proofErr w:type="spellStart"/>
      <w:r>
        <w:t>Capsicom</w:t>
      </w:r>
      <w:proofErr w:type="spellEnd"/>
      <w:r>
        <w:t xml:space="preserve"> </w:t>
      </w:r>
      <w:r w:rsidR="0023593A">
        <w:t>qui auront lieu les 22, 23 et 24 mai</w:t>
      </w:r>
      <w:r w:rsidR="000D0599">
        <w:t xml:space="preserve"> 2026.</w:t>
      </w:r>
    </w:p>
    <w:p w14:paraId="378C97BF" w14:textId="6BA16F98" w:rsidR="003146D2" w:rsidRDefault="003146D2" w:rsidP="000F5917">
      <w:r>
        <w:t>Merchandising : rappel de l’engagement du club à ce sujet</w:t>
      </w:r>
      <w:r w:rsidR="0023593A">
        <w:t>. Nous allons développer une nouvelle gamme de produit</w:t>
      </w:r>
      <w:r w:rsidR="000D0599">
        <w:t>s</w:t>
      </w:r>
      <w:r w:rsidR="0023593A">
        <w:t xml:space="preserve"> pour la saison 2025-2026 qui sera en vente sur la boutique en ligne du FC Versoix et les commandes seront à récupérer au secrétariat.</w:t>
      </w:r>
    </w:p>
    <w:p w14:paraId="295AD936" w14:textId="77777777" w:rsidR="000D0599" w:rsidRDefault="0023593A" w:rsidP="000F5917">
      <w:r>
        <w:t>Administration : Le comité a procédé durant l’été à un r</w:t>
      </w:r>
      <w:r w:rsidR="003146D2">
        <w:t xml:space="preserve">emaniement </w:t>
      </w:r>
      <w:r>
        <w:t xml:space="preserve">et une réorganisation de sa cellule administrative. 3 nouveaux collaborateurs composent désormais le </w:t>
      </w:r>
      <w:r w:rsidR="003146D2">
        <w:t>secrétariat du FC Versoix</w:t>
      </w:r>
      <w:r>
        <w:t> : Sanaa R</w:t>
      </w:r>
      <w:r w:rsidR="000D0599">
        <w:t>a</w:t>
      </w:r>
      <w:r>
        <w:t>b</w:t>
      </w:r>
      <w:r w:rsidR="000D0599">
        <w:t>h</w:t>
      </w:r>
      <w:r>
        <w:t xml:space="preserve">i, Sam Soussan et Steve </w:t>
      </w:r>
      <w:proofErr w:type="spellStart"/>
      <w:r>
        <w:t>Laureti</w:t>
      </w:r>
      <w:proofErr w:type="spellEnd"/>
      <w:r>
        <w:t xml:space="preserve">. </w:t>
      </w:r>
    </w:p>
    <w:p w14:paraId="27A65414" w14:textId="339D01CD" w:rsidR="003146D2" w:rsidRDefault="0023593A" w:rsidP="000F5917">
      <w:r>
        <w:lastRenderedPageBreak/>
        <w:t>Rappel que les nouveaux horaires du secrétariat sont inscrits sur le site internet du club. En dehors</w:t>
      </w:r>
      <w:r w:rsidR="000D0599">
        <w:t>,</w:t>
      </w:r>
      <w:r>
        <w:t xml:space="preserve"> ils sont joignables par</w:t>
      </w:r>
      <w:r w:rsidR="004B2493">
        <w:t xml:space="preserve"> courriel ou</w:t>
      </w:r>
      <w:r>
        <w:t xml:space="preserve"> téléphone.</w:t>
      </w:r>
    </w:p>
    <w:p w14:paraId="2B6F9054" w14:textId="642A635B" w:rsidR="003146D2" w:rsidRDefault="003146D2" w:rsidP="000F5917">
      <w:r>
        <w:t>100</w:t>
      </w:r>
      <w:r w:rsidRPr="00D54639">
        <w:rPr>
          <w:vertAlign w:val="superscript"/>
        </w:rPr>
        <w:t>ème</w:t>
      </w:r>
      <w:r>
        <w:t xml:space="preserve"> du club : </w:t>
      </w:r>
      <w:r w:rsidR="000D0599">
        <w:t>l</w:t>
      </w:r>
      <w:r w:rsidR="004B2493">
        <w:t>e 1</w:t>
      </w:r>
      <w:r w:rsidR="004B2493" w:rsidRPr="004B2493">
        <w:rPr>
          <w:vertAlign w:val="superscript"/>
        </w:rPr>
        <w:t>er</w:t>
      </w:r>
      <w:r w:rsidR="004B2493">
        <w:t xml:space="preserve"> juillet 2027 le FC Versoix aura 100 ans. A cette occasion</w:t>
      </w:r>
      <w:r w:rsidR="000D0599">
        <w:t>,</w:t>
      </w:r>
      <w:r w:rsidR="004B2493">
        <w:t xml:space="preserve"> le comité souhaite marquer le coup et organiser un jubilé du centenaire. Un maillot collector sera cré</w:t>
      </w:r>
      <w:r w:rsidR="000D0599">
        <w:t>é</w:t>
      </w:r>
      <w:r w:rsidR="004B2493">
        <w:t xml:space="preserve"> à cette occasion. Appel aux membres souhaitant participer à l’organisation de cette manifestation. Une commission a notamment été cré</w:t>
      </w:r>
      <w:r w:rsidR="000D0599">
        <w:t>ée</w:t>
      </w:r>
      <w:r w:rsidR="004B2493">
        <w:t xml:space="preserve"> à ce titre pour les 2 ans de préparation (2025-2027).</w:t>
      </w:r>
    </w:p>
    <w:p w14:paraId="69D14A86" w14:textId="696315EE" w:rsidR="004B2493" w:rsidRDefault="004B2493" w:rsidP="000F5917">
      <w:r>
        <w:t>Infrastructures : constat que 10 000 jeunes désirant pratiquer le football en Suisse et sont malheureusement sur liste d’attente</w:t>
      </w:r>
      <w:r w:rsidR="001F5DEB">
        <w:t>. 12% des clubs en Suisse ont bloqué leurs inscriptions, principalement dû au manque d’infrastructures. Cette année le FC Versoix a réussi à diminuer sa liste d’attente de moitié passant de 60 à environ 30 jeunes. L’objectif est à terme, de réduire encore, voir</w:t>
      </w:r>
      <w:r w:rsidR="000D0599">
        <w:t>e</w:t>
      </w:r>
      <w:r w:rsidR="001F5DEB">
        <w:t xml:space="preserve"> de supprimer cette liste et d’être capable d’accueillir tous les jeunes qui souhaiteraient pratiquer du football à Versoix.</w:t>
      </w:r>
    </w:p>
    <w:p w14:paraId="6EFEEE1C" w14:textId="77777777" w:rsidR="001F5DEB" w:rsidRDefault="001F5DEB" w:rsidP="000F5917"/>
    <w:p w14:paraId="086EB51D" w14:textId="2F2C44CE" w:rsidR="006F17D3" w:rsidRDefault="006F17D3" w:rsidP="000F5917">
      <w:r>
        <w:t>Brève présentation du projet sportif pour la saison 2025-2026 par Simon Pidancet.</w:t>
      </w:r>
    </w:p>
    <w:p w14:paraId="4526E522" w14:textId="260A6989" w:rsidR="006F17D3" w:rsidRDefault="006F17D3" w:rsidP="000F5917">
      <w:r>
        <w:t>Concernant les actifs</w:t>
      </w:r>
      <w:r w:rsidR="000D0599">
        <w:t>,</w:t>
      </w:r>
      <w:r>
        <w:t xml:space="preserve"> l’objectif est de retrouv</w:t>
      </w:r>
      <w:r w:rsidR="000D0599">
        <w:t xml:space="preserve">er </w:t>
      </w:r>
      <w:r>
        <w:t>la place à laquelle le FC Versoix doit se situer (entre la 1</w:t>
      </w:r>
      <w:r w:rsidRPr="006F17D3">
        <w:rPr>
          <w:vertAlign w:val="superscript"/>
        </w:rPr>
        <w:t>ère</w:t>
      </w:r>
      <w:r>
        <w:t xml:space="preserve"> ligue et la 2</w:t>
      </w:r>
      <w:r w:rsidRPr="006F17D3">
        <w:rPr>
          <w:vertAlign w:val="superscript"/>
        </w:rPr>
        <w:t>ème</w:t>
      </w:r>
      <w:r>
        <w:t xml:space="preserve"> ligue inter) position que le club a occupé durant de longues années. A l’approche des 100 ans</w:t>
      </w:r>
      <w:r w:rsidR="000D0599">
        <w:t>,</w:t>
      </w:r>
      <w:r>
        <w:t xml:space="preserve"> ce serait une belle image que de pouvoir remonter.</w:t>
      </w:r>
      <w:r>
        <w:br/>
        <w:t>L’objectif est également de promouvoir le recrutement en interne et de faire évoluer des jeunes jusqu’au niveau actif (pour l’instant 8 dans la première équipe ont effectué leurs catégories juniors au FC Versoix).</w:t>
      </w:r>
      <w:r>
        <w:br/>
        <w:t xml:space="preserve">En deuxième équipe nous avons 95% des joueurs qui sont </w:t>
      </w:r>
      <w:proofErr w:type="spellStart"/>
      <w:r>
        <w:t>Versoisiens</w:t>
      </w:r>
      <w:proofErr w:type="spellEnd"/>
      <w:r>
        <w:t>.</w:t>
      </w:r>
      <w:r>
        <w:br/>
        <w:t>= Mise en balance du côté sportif et du côté formation.</w:t>
      </w:r>
    </w:p>
    <w:p w14:paraId="278B65EC" w14:textId="787F717A" w:rsidR="006F17D3" w:rsidRDefault="003146D2" w:rsidP="000F5917">
      <w:r>
        <w:t xml:space="preserve">Création d’une équipe de juniors A : projet mené par les jeunes </w:t>
      </w:r>
      <w:r w:rsidR="006F17D3">
        <w:t>eux-mêmes</w:t>
      </w:r>
      <w:r>
        <w:t xml:space="preserve">. Cette équipe </w:t>
      </w:r>
      <w:r w:rsidR="006F17D3">
        <w:t>a</w:t>
      </w:r>
      <w:r>
        <w:t xml:space="preserve"> réussi à se qualifier </w:t>
      </w:r>
      <w:r w:rsidR="006F17D3">
        <w:t xml:space="preserve">à la dernière journée </w:t>
      </w:r>
      <w:r>
        <w:t>pour le 1</w:t>
      </w:r>
      <w:r w:rsidRPr="00C17C0C">
        <w:rPr>
          <w:vertAlign w:val="superscript"/>
        </w:rPr>
        <w:t>er</w:t>
      </w:r>
      <w:r>
        <w:t xml:space="preserve"> degré</w:t>
      </w:r>
      <w:r w:rsidR="006F17D3">
        <w:t xml:space="preserve"> donc résultats satisfaisants.</w:t>
      </w:r>
      <w:r w:rsidR="006F17D3">
        <w:br/>
      </w:r>
      <w:r>
        <w:t>Projet de recréer une équipe de juniors B</w:t>
      </w:r>
      <w:r w:rsidR="006F17D3">
        <w:t xml:space="preserve"> qui on espère pourra connaitre la même réussite.</w:t>
      </w:r>
    </w:p>
    <w:p w14:paraId="29A40216" w14:textId="602DCBFE" w:rsidR="00677991" w:rsidRDefault="006F17D3" w:rsidP="000F5917">
      <w:r>
        <w:t>Les équipes de juniors C fonctionnent très bien : les C1 de Versoix sont en réalité la 3</w:t>
      </w:r>
      <w:r w:rsidRPr="006F17D3">
        <w:rPr>
          <w:vertAlign w:val="superscript"/>
        </w:rPr>
        <w:t>ème</w:t>
      </w:r>
      <w:r>
        <w:t xml:space="preserve"> équipe de C (car nous avons les deux équipes de Team Léman </w:t>
      </w:r>
      <w:r w:rsidR="00291B87">
        <w:t>en sus</w:t>
      </w:r>
      <w:r>
        <w:t>.</w:t>
      </w:r>
      <w:r w:rsidR="00677991">
        <w:t xml:space="preserve"> Donc il faut avoir conscience que les meilleurs joueurs sont dans les équipes de TL.</w:t>
      </w:r>
    </w:p>
    <w:p w14:paraId="6B26346B" w14:textId="74600693" w:rsidR="003146D2" w:rsidRDefault="00677991" w:rsidP="000F5917">
      <w:r>
        <w:t xml:space="preserve">Ce qui contraste avec les juniors D ou tous les joueurs sont à Versoix (beaucoup </w:t>
      </w:r>
      <w:r w:rsidR="00291B87">
        <w:t>performent</w:t>
      </w:r>
      <w:r>
        <w:t xml:space="preserve"> et </w:t>
      </w:r>
      <w:r w:rsidR="003146D2">
        <w:t xml:space="preserve">partent en </w:t>
      </w:r>
      <w:proofErr w:type="spellStart"/>
      <w:r w:rsidR="00291B87">
        <w:t>F</w:t>
      </w:r>
      <w:r>
        <w:t>oot</w:t>
      </w:r>
      <w:r w:rsidR="00291B87">
        <w:t>e</w:t>
      </w:r>
      <w:r>
        <w:t>co</w:t>
      </w:r>
      <w:proofErr w:type="spellEnd"/>
      <w:r>
        <w:t>)</w:t>
      </w:r>
      <w:r w:rsidR="003146D2">
        <w:t>.</w:t>
      </w:r>
      <w:r>
        <w:t xml:space="preserve"> </w:t>
      </w:r>
      <w:r w:rsidR="003146D2">
        <w:t>D</w:t>
      </w:r>
      <w:r w:rsidR="00291B87">
        <w:t xml:space="preserve">û </w:t>
      </w:r>
      <w:r w:rsidR="003146D2">
        <w:t>au changement de catégories d’âges</w:t>
      </w:r>
      <w:r>
        <w:t xml:space="preserve"> de l’ASF</w:t>
      </w:r>
      <w:r w:rsidR="003146D2">
        <w:t xml:space="preserve">, </w:t>
      </w:r>
      <w:r>
        <w:t xml:space="preserve">beaucoup de jeunes sont restés en juniors D (désormais 3 ans d’âge) </w:t>
      </w:r>
      <w:r w:rsidR="003146D2">
        <w:t xml:space="preserve">nous avons </w:t>
      </w:r>
      <w:r>
        <w:t>donc d</w:t>
      </w:r>
      <w:r w:rsidR="00291B87">
        <w:t>û</w:t>
      </w:r>
      <w:r>
        <w:t xml:space="preserve"> </w:t>
      </w:r>
      <w:r w:rsidR="003146D2">
        <w:t>augment</w:t>
      </w:r>
      <w:r>
        <w:t>er</w:t>
      </w:r>
      <w:r w:rsidR="003146D2">
        <w:t xml:space="preserve"> nos équipes de juniors D passant de 5 à 8 en une seule saison</w:t>
      </w:r>
      <w:r>
        <w:t xml:space="preserve">. Ce n’est alors pas seulement plus d’enfants mais également plus d’entraineurs, </w:t>
      </w:r>
      <w:r w:rsidR="003146D2">
        <w:t xml:space="preserve">plus de matériel, </w:t>
      </w:r>
      <w:r>
        <w:t xml:space="preserve">plus de </w:t>
      </w:r>
      <w:r w:rsidR="003146D2">
        <w:t xml:space="preserve">terrains </w:t>
      </w:r>
      <w:r>
        <w:t>nécessaires, plus de vestiaires nécessaires</w:t>
      </w:r>
      <w:r w:rsidR="003146D2">
        <w:t>…).</w:t>
      </w:r>
      <w:r>
        <w:br/>
        <w:t>Cela crée</w:t>
      </w:r>
      <w:r w:rsidR="00291B87">
        <w:t>r</w:t>
      </w:r>
      <w:r>
        <w:t xml:space="preserve"> aussi le problème du marquage des terrains de football à 9 qui sont différents de ceux de football à 11. Des discussions vont donc avoir lieu avec la commune pour effectuer de nouveaux marquages de terrain.</w:t>
      </w:r>
    </w:p>
    <w:p w14:paraId="63C255C1" w14:textId="3C744F47" w:rsidR="003146D2" w:rsidRDefault="00677991" w:rsidP="000F5917">
      <w:r>
        <w:t xml:space="preserve">Le projet sportif est de </w:t>
      </w:r>
      <w:r w:rsidR="003146D2">
        <w:t>perdurer cette préformation</w:t>
      </w:r>
      <w:r>
        <w:t xml:space="preserve"> (en juniors C</w:t>
      </w:r>
      <w:r w:rsidR="00291B87">
        <w:t xml:space="preserve"> et j</w:t>
      </w:r>
      <w:r>
        <w:t>uniors D) d’être à la fois axé sur du football de haut niveau et de pouvoir</w:t>
      </w:r>
      <w:r w:rsidR="003146D2">
        <w:t xml:space="preserve"> accueillir le plus d’enfants possibles en école de football</w:t>
      </w:r>
      <w:r>
        <w:t xml:space="preserve"> (une centaine environ).</w:t>
      </w:r>
    </w:p>
    <w:p w14:paraId="4F2B623E" w14:textId="1BDBACE5" w:rsidR="00291B87" w:rsidRDefault="00677991" w:rsidP="000F5917">
      <w:r>
        <w:t>Du côté féminin nous allons chercher à créer une équipe active qui sera inscrite dès le second tour du championnat 2025-2026.</w:t>
      </w:r>
    </w:p>
    <w:p w14:paraId="2B2DAB87" w14:textId="4538C659" w:rsidR="00FE04C4" w:rsidRDefault="00FE04C4" w:rsidP="000F5917">
      <w:r>
        <w:lastRenderedPageBreak/>
        <w:t>Les s</w:t>
      </w:r>
      <w:r w:rsidR="00291B87">
        <w:t>e</w:t>
      </w:r>
      <w:r>
        <w:t xml:space="preserve">niors +40 et +50 fonctionnent également bien. Nous aimerions à présent recréer une équipe de +30 pour les joueurs sortant de nos équipes actives, qui avait malheureusement dû être </w:t>
      </w:r>
      <w:r w:rsidR="00291B87">
        <w:t>retiré</w:t>
      </w:r>
      <w:r>
        <w:t xml:space="preserve"> il y</w:t>
      </w:r>
      <w:r w:rsidR="00291B87">
        <w:t xml:space="preserve"> </w:t>
      </w:r>
      <w:r>
        <w:t xml:space="preserve">a quelques années par manque de </w:t>
      </w:r>
      <w:r w:rsidR="00291B87">
        <w:t>joueurs</w:t>
      </w:r>
      <w:r>
        <w:t>.</w:t>
      </w:r>
    </w:p>
    <w:p w14:paraId="5ECC9BAF" w14:textId="2DE239C7" w:rsidR="003146D2" w:rsidRPr="00677991" w:rsidRDefault="00677991" w:rsidP="000F5917">
      <w:r>
        <w:t>Enfin d</w:t>
      </w:r>
      <w:r w:rsidR="003146D2">
        <w:t>éveloppement de la section des arbitres gér</w:t>
      </w:r>
      <w:r w:rsidR="00291B87">
        <w:t>ée</w:t>
      </w:r>
      <w:r w:rsidR="003146D2">
        <w:t xml:space="preserve"> par un arbitre </w:t>
      </w:r>
      <w:r>
        <w:t xml:space="preserve">(Michael </w:t>
      </w:r>
      <w:proofErr w:type="spellStart"/>
      <w:r w:rsidR="00FE04C4">
        <w:t>Schulte</w:t>
      </w:r>
      <w:proofErr w:type="spellEnd"/>
      <w:r w:rsidR="00FE04C4">
        <w:t xml:space="preserve">) </w:t>
      </w:r>
      <w:r>
        <w:t>qui a fait toutes ses catégories de juniors a</w:t>
      </w:r>
      <w:r w:rsidR="003146D2">
        <w:t>u FC Versoix.</w:t>
      </w:r>
      <w:r w:rsidR="00FE04C4">
        <w:t xml:space="preserve"> Nous avons également de nouveaux arbitres inscrits au club : 6 au total ce qui correspond aux attentes de l’ACGF ainsi que </w:t>
      </w:r>
      <w:r w:rsidR="003146D2">
        <w:t xml:space="preserve">8 à 10 juniors </w:t>
      </w:r>
      <w:r w:rsidR="00FE04C4">
        <w:t xml:space="preserve">B qui </w:t>
      </w:r>
      <w:r w:rsidR="003146D2">
        <w:t>arbitre</w:t>
      </w:r>
      <w:r w:rsidR="00FE04C4">
        <w:t>nt</w:t>
      </w:r>
      <w:r w:rsidR="003146D2">
        <w:t xml:space="preserve"> </w:t>
      </w:r>
      <w:r w:rsidR="00FE04C4">
        <w:t xml:space="preserve">au club </w:t>
      </w:r>
      <w:r w:rsidR="003146D2">
        <w:t xml:space="preserve">des matchs </w:t>
      </w:r>
      <w:r w:rsidR="00FE04C4">
        <w:t xml:space="preserve">tous les week-ends </w:t>
      </w:r>
      <w:r w:rsidR="003146D2">
        <w:t>de juniors D et de FF14.</w:t>
      </w:r>
    </w:p>
    <w:p w14:paraId="3268E3AA" w14:textId="77777777" w:rsidR="00FE04C4" w:rsidRPr="00FE04C4" w:rsidRDefault="00FE04C4" w:rsidP="000F5917"/>
    <w:p w14:paraId="5EB48035" w14:textId="37038999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Présentation du budget pour la saison 202</w:t>
      </w:r>
      <w:r w:rsidR="003146D2" w:rsidRPr="000F5917">
        <w:rPr>
          <w:u w:val="single"/>
        </w:rPr>
        <w:t>5</w:t>
      </w:r>
      <w:r w:rsidRPr="000F5917">
        <w:rPr>
          <w:u w:val="single"/>
        </w:rPr>
        <w:t>-202</w:t>
      </w:r>
      <w:r w:rsidR="003146D2" w:rsidRPr="000F5917">
        <w:rPr>
          <w:u w:val="single"/>
        </w:rPr>
        <w:t>6</w:t>
      </w:r>
      <w:r w:rsidRPr="000F5917">
        <w:rPr>
          <w:u w:val="single"/>
        </w:rPr>
        <w:t xml:space="preserve"> </w:t>
      </w:r>
    </w:p>
    <w:p w14:paraId="2FFDD573" w14:textId="1256EDAA" w:rsidR="00177CC2" w:rsidRDefault="00291B87" w:rsidP="000F5917">
      <w:r>
        <w:t xml:space="preserve">CHF </w:t>
      </w:r>
      <w:r w:rsidR="004D3C69">
        <w:t>1 085 990</w:t>
      </w:r>
      <w:r>
        <w:t>.-</w:t>
      </w:r>
      <w:r w:rsidR="00C82AFD">
        <w:t xml:space="preserve"> de recettes dont par exemple </w:t>
      </w:r>
      <w:r>
        <w:t xml:space="preserve">CHF </w:t>
      </w:r>
      <w:r w:rsidR="00C82AFD">
        <w:t>73 000</w:t>
      </w:r>
      <w:r>
        <w:t>.-</w:t>
      </w:r>
      <w:r w:rsidR="00C82AFD">
        <w:t xml:space="preserve"> de subventions de la commune</w:t>
      </w:r>
      <w:r w:rsidR="00177CC2">
        <w:t xml:space="preserve"> (qui a pour objectif d’être augmentée dans les années à venir) ou encore </w:t>
      </w:r>
      <w:r>
        <w:t xml:space="preserve">CHF </w:t>
      </w:r>
      <w:r w:rsidR="00177CC2">
        <w:t>80 000</w:t>
      </w:r>
      <w:r>
        <w:t>.-</w:t>
      </w:r>
      <w:r w:rsidR="00177CC2">
        <w:t xml:space="preserve"> de manifestations et bénévolat.</w:t>
      </w:r>
    </w:p>
    <w:p w14:paraId="3D856670" w14:textId="2ED0C5AC" w:rsidR="00177CC2" w:rsidRDefault="00291B87" w:rsidP="000F5917">
      <w:r>
        <w:t xml:space="preserve">CHF </w:t>
      </w:r>
      <w:r w:rsidR="00C82AFD">
        <w:t>1 117 825</w:t>
      </w:r>
      <w:r>
        <w:t>.-</w:t>
      </w:r>
      <w:r w:rsidR="00C82AFD">
        <w:t xml:space="preserve"> de charges </w:t>
      </w:r>
    </w:p>
    <w:p w14:paraId="27719C65" w14:textId="18D1FA6C" w:rsidR="00177CC2" w:rsidRDefault="00C82AFD" w:rsidP="000F5917">
      <w:r>
        <w:t xml:space="preserve">Sont intégrés dans les recettes ainsi que dans les charges les </w:t>
      </w:r>
      <w:r w:rsidR="00291B87">
        <w:t xml:space="preserve">CHF </w:t>
      </w:r>
      <w:r>
        <w:t>615 000</w:t>
      </w:r>
      <w:r w:rsidR="00291B87">
        <w:t>.-</w:t>
      </w:r>
      <w:r>
        <w:t xml:space="preserve"> de subventions en nature de la commune qui </w:t>
      </w:r>
      <w:r w:rsidR="00291B87">
        <w:t>enflent</w:t>
      </w:r>
      <w:r>
        <w:t xml:space="preserve"> nos comptes de manière peu représentatives. Cela correspond notamment à la mise à disposition gratuite des infrastructures sportives de la part de la commune de Versoix (utilisation des terrains, nettoyage des vestiaires…).</w:t>
      </w:r>
    </w:p>
    <w:p w14:paraId="702DA4C5" w14:textId="49535CC0" w:rsidR="004D3C69" w:rsidRDefault="00177CC2" w:rsidP="000F5917">
      <w:r>
        <w:t xml:space="preserve">Enfin </w:t>
      </w:r>
      <w:r w:rsidR="00291B87">
        <w:t xml:space="preserve">CHF </w:t>
      </w:r>
      <w:r w:rsidR="004D3C69">
        <w:t>31 835</w:t>
      </w:r>
      <w:r w:rsidR="00291B87">
        <w:t>.-</w:t>
      </w:r>
      <w:r w:rsidR="00C82AFD">
        <w:t xml:space="preserve"> de pertes estimées (notamment à cause des transitoires car </w:t>
      </w:r>
      <w:r>
        <w:t>les recettes liées</w:t>
      </w:r>
      <w:r w:rsidR="00C82AFD">
        <w:t xml:space="preserve"> aux camps ne seront pas dans </w:t>
      </w:r>
      <w:r>
        <w:t>les recettes</w:t>
      </w:r>
      <w:r w:rsidR="00C82AFD">
        <w:t xml:space="preserve"> de cette année).</w:t>
      </w:r>
    </w:p>
    <w:p w14:paraId="37DDC551" w14:textId="72699B99" w:rsidR="00177CC2" w:rsidRDefault="00177CC2" w:rsidP="000F5917">
      <w:r>
        <w:t>Pas de ligne écrite dans le budget ni de montant alloué dans l’organisation du 100</w:t>
      </w:r>
      <w:r w:rsidRPr="00177CC2">
        <w:rPr>
          <w:vertAlign w:val="superscript"/>
        </w:rPr>
        <w:t>ème</w:t>
      </w:r>
      <w:r>
        <w:t xml:space="preserve"> : le FC Versoix compte avant tout sur la participation bénévole de </w:t>
      </w:r>
      <w:r w:rsidR="00291B87">
        <w:t>s</w:t>
      </w:r>
      <w:r>
        <w:t>es membres et sur les initiatives collectives de la commission.</w:t>
      </w:r>
      <w:r>
        <w:br/>
        <w:t xml:space="preserve">Pas de prévision non plus effectuée sur le merchandising malgré le lancement de la boutique. Souhait que les recettes liées à cette activité comblent les pertes estimées à </w:t>
      </w:r>
      <w:r w:rsidR="00291B87">
        <w:t xml:space="preserve">CHF </w:t>
      </w:r>
      <w:r>
        <w:t>31 835</w:t>
      </w:r>
      <w:r w:rsidR="00291B87">
        <w:t>.-</w:t>
      </w:r>
    </w:p>
    <w:p w14:paraId="0FD0EA28" w14:textId="30BD9369" w:rsidR="00177CC2" w:rsidRDefault="00177CC2" w:rsidP="000F5917">
      <w:r>
        <w:t>Enfin</w:t>
      </w:r>
      <w:r w:rsidR="00291B87">
        <w:t>,</w:t>
      </w:r>
      <w:r>
        <w:t xml:space="preserve"> rappel de la part du président sortant Alexandre Moraga qu</w:t>
      </w:r>
      <w:r w:rsidR="002927A3">
        <w:t>’en observant ce budget,</w:t>
      </w:r>
      <w:r>
        <w:t xml:space="preserve"> le FC Versoix</w:t>
      </w:r>
      <w:r w:rsidR="002927A3">
        <w:t xml:space="preserve"> tient à bout de bras des bénévoles qui œuvre</w:t>
      </w:r>
      <w:r w:rsidR="00291B87">
        <w:t>nt</w:t>
      </w:r>
      <w:r w:rsidR="002927A3">
        <w:t xml:space="preserve"> chaque jour pour son existence.</w:t>
      </w:r>
      <w:r w:rsidR="002927A3">
        <w:br/>
        <w:t>La question des subventions est donc cruciale pour le club et le FC Versoix est porteur d’un leitmotiv auprès de la commune : celui d’être</w:t>
      </w:r>
      <w:r>
        <w:t xml:space="preserve"> à vocation sociale. </w:t>
      </w:r>
      <w:r w:rsidR="002927A3">
        <w:t>A ce titre</w:t>
      </w:r>
      <w:r w:rsidR="00291B87">
        <w:t>,</w:t>
      </w:r>
      <w:r w:rsidR="002927A3">
        <w:t xml:space="preserve"> le FC Versoix souhaiterait être subventionné à hauteur des associations sociales qui perçoivent plus que le football.</w:t>
      </w:r>
      <w:r w:rsidR="002927A3">
        <w:br/>
        <w:t>Le FC Versoix contribue au climat social positif de la commune.</w:t>
      </w:r>
    </w:p>
    <w:p w14:paraId="24EEBFE7" w14:textId="2CC45D27" w:rsidR="002927A3" w:rsidRDefault="002927A3" w:rsidP="000F5917">
      <w:r>
        <w:t xml:space="preserve">Yvan Perroud rajoute à cela qu’en une semaine ce sont plus de 1 500 personnes qui sont concernés par les différentes activités du FC Versoix </w:t>
      </w:r>
      <w:r w:rsidR="00E2786F">
        <w:t>(</w:t>
      </w:r>
      <w:r w:rsidR="00291B87">
        <w:t>d</w:t>
      </w:r>
      <w:r>
        <w:t>e manière générale le football à Genève rassemble plus de 100 000 personnes</w:t>
      </w:r>
      <w:r w:rsidR="00E2786F">
        <w:t>)</w:t>
      </w:r>
      <w:r w:rsidR="00291B87">
        <w:t>.</w:t>
      </w:r>
      <w:r w:rsidR="00906D1B">
        <w:t xml:space="preserve"> Le FC Versoix est donc un acteur majeur de la vie associative </w:t>
      </w:r>
      <w:r w:rsidR="00291B87">
        <w:t>locale</w:t>
      </w:r>
      <w:r w:rsidR="00906D1B">
        <w:t>.</w:t>
      </w:r>
    </w:p>
    <w:p w14:paraId="31B34CFB" w14:textId="77777777" w:rsidR="004D3C69" w:rsidRPr="007E4A2B" w:rsidRDefault="004D3C69" w:rsidP="000F5917"/>
    <w:p w14:paraId="76163A53" w14:textId="4A363C1E" w:rsidR="008B0A10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Votation du budget pour la saison 202</w:t>
      </w:r>
      <w:r w:rsidR="003146D2" w:rsidRPr="000F5917">
        <w:rPr>
          <w:u w:val="single"/>
        </w:rPr>
        <w:t>5</w:t>
      </w:r>
      <w:r w:rsidRPr="000F5917">
        <w:rPr>
          <w:u w:val="single"/>
        </w:rPr>
        <w:t>-202</w:t>
      </w:r>
      <w:r w:rsidR="003146D2" w:rsidRPr="000F5917">
        <w:rPr>
          <w:u w:val="single"/>
        </w:rPr>
        <w:t>6</w:t>
      </w:r>
    </w:p>
    <w:p w14:paraId="6FBB4B06" w14:textId="02054FEC" w:rsidR="007E4A2B" w:rsidRPr="007E4A2B" w:rsidRDefault="008B0A10" w:rsidP="000F5917">
      <w:r w:rsidRPr="008B0A10">
        <w:t>Le budget 2025-2026 est approuvé à l’unanimité</w:t>
      </w:r>
      <w:r w:rsidR="00177CC2">
        <w:t>.</w:t>
      </w:r>
      <w:r w:rsidR="000F5917">
        <w:br/>
      </w:r>
    </w:p>
    <w:p w14:paraId="57B73C4A" w14:textId="77777777" w:rsidR="00291B87" w:rsidRDefault="00291B87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Élection</w:t>
      </w:r>
      <w:r w:rsidR="00A91A91" w:rsidRPr="000F5917">
        <w:rPr>
          <w:u w:val="single"/>
        </w:rPr>
        <w:t xml:space="preserve"> des vérificateurs aux comptes</w:t>
      </w:r>
    </w:p>
    <w:p w14:paraId="41D6752C" w14:textId="797B530F" w:rsidR="000F5917" w:rsidRPr="00291B87" w:rsidRDefault="00E2786F" w:rsidP="000F5917">
      <w:pPr>
        <w:pStyle w:val="Paragraphedeliste"/>
        <w:numPr>
          <w:ilvl w:val="1"/>
          <w:numId w:val="6"/>
        </w:numPr>
        <w:rPr>
          <w:u w:val="single"/>
        </w:rPr>
      </w:pPr>
      <w:r>
        <w:lastRenderedPageBreak/>
        <w:t>Abdallah</w:t>
      </w:r>
      <w:r w:rsidR="008B0A10" w:rsidRPr="008B0A10">
        <w:t xml:space="preserve"> </w:t>
      </w:r>
      <w:r w:rsidR="00291B87">
        <w:t xml:space="preserve">Ben Salem </w:t>
      </w:r>
      <w:r w:rsidR="008B0A10" w:rsidRPr="008B0A10">
        <w:t xml:space="preserve">et </w:t>
      </w:r>
      <w:r>
        <w:t xml:space="preserve">Daniele </w:t>
      </w:r>
      <w:proofErr w:type="spellStart"/>
      <w:r w:rsidR="00291B87">
        <w:t>Todeschini</w:t>
      </w:r>
      <w:proofErr w:type="spellEnd"/>
      <w:r w:rsidR="00291B87">
        <w:t xml:space="preserve"> </w:t>
      </w:r>
      <w:r>
        <w:t>se représentent et</w:t>
      </w:r>
      <w:r w:rsidR="008B0A10" w:rsidRPr="008B0A10">
        <w:t xml:space="preserve"> sont </w:t>
      </w:r>
      <w:r>
        <w:t>ré</w:t>
      </w:r>
      <w:r w:rsidR="008B0A10" w:rsidRPr="008B0A10">
        <w:t>élus à l’unanimité en tant que vérificateurs aux comptes</w:t>
      </w:r>
      <w:r>
        <w:t>.</w:t>
      </w:r>
    </w:p>
    <w:p w14:paraId="1A12F904" w14:textId="77777777" w:rsidR="000F5917" w:rsidRDefault="000F5917" w:rsidP="000F5917">
      <w:pPr>
        <w:rPr>
          <w:u w:val="single"/>
        </w:rPr>
      </w:pPr>
    </w:p>
    <w:p w14:paraId="6F330825" w14:textId="45085682" w:rsidR="007E4A2B" w:rsidRPr="000F5917" w:rsidRDefault="00A91A91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Propositions individuelles</w:t>
      </w:r>
    </w:p>
    <w:p w14:paraId="312C936E" w14:textId="1A975ECC" w:rsidR="000F5917" w:rsidRDefault="00E2786F" w:rsidP="000F5917">
      <w:r>
        <w:t>Le club n’a pas reçu de propositions individuelles pour cette assemblée générale.</w:t>
      </w:r>
      <w:r w:rsidR="000F5917">
        <w:br/>
      </w:r>
    </w:p>
    <w:p w14:paraId="6766BA18" w14:textId="2DCF14F0" w:rsidR="00E2786F" w:rsidRPr="000F5917" w:rsidRDefault="000F5917" w:rsidP="000F5917">
      <w:pPr>
        <w:pStyle w:val="Paragraphedeliste"/>
        <w:numPr>
          <w:ilvl w:val="1"/>
          <w:numId w:val="6"/>
        </w:numPr>
      </w:pPr>
      <w:r w:rsidRPr="000F5917">
        <w:rPr>
          <w:u w:val="single"/>
        </w:rPr>
        <w:t xml:space="preserve">Commissions </w:t>
      </w:r>
      <w:r w:rsidR="00A91A91" w:rsidRPr="000F5917">
        <w:rPr>
          <w:u w:val="single"/>
        </w:rPr>
        <w:t>et correspondance</w:t>
      </w:r>
      <w:r w:rsidR="007E4A2B" w:rsidRPr="000F5917">
        <w:rPr>
          <w:u w:val="single"/>
        </w:rPr>
        <w:t>s</w:t>
      </w:r>
    </w:p>
    <w:p w14:paraId="7BFB1085" w14:textId="2799756A" w:rsidR="007E4A2B" w:rsidRPr="007E4A2B" w:rsidRDefault="00291B87" w:rsidP="000F5917">
      <w:pPr>
        <w:rPr>
          <w:u w:val="single"/>
        </w:rPr>
      </w:pPr>
      <w:r>
        <w:t>Néant.</w:t>
      </w:r>
      <w:r>
        <w:br/>
      </w:r>
    </w:p>
    <w:p w14:paraId="37D0F87C" w14:textId="2B17ED99" w:rsidR="00E2786F" w:rsidRPr="004C60B1" w:rsidRDefault="00E2786F" w:rsidP="000F5917">
      <w:pPr>
        <w:pStyle w:val="Paragraphedeliste"/>
        <w:numPr>
          <w:ilvl w:val="1"/>
          <w:numId w:val="6"/>
        </w:numPr>
        <w:rPr>
          <w:u w:val="single"/>
        </w:rPr>
      </w:pPr>
      <w:r w:rsidRPr="000F5917">
        <w:rPr>
          <w:u w:val="single"/>
        </w:rPr>
        <w:t>Modifications des statuts</w:t>
      </w:r>
    </w:p>
    <w:p w14:paraId="7F358535" w14:textId="67D805ED" w:rsidR="00E2786F" w:rsidRPr="00E2786F" w:rsidRDefault="00E2786F" w:rsidP="000F5917">
      <w:r w:rsidRPr="00E2786F">
        <w:t>Rappel que les statuts du club n’ont pas été modifiés depuis 2018.</w:t>
      </w:r>
    </w:p>
    <w:p w14:paraId="6F603E44" w14:textId="32E604A5" w:rsidR="00E2786F" w:rsidRDefault="00E2786F" w:rsidP="000F5917">
      <w:r w:rsidRPr="00E2786F">
        <w:t xml:space="preserve">Aucune prévision de les modifier simplement que dans l’intervalle le club a reçu </w:t>
      </w:r>
      <w:r>
        <w:t>un</w:t>
      </w:r>
      <w:r w:rsidR="00291B87">
        <w:t xml:space="preserve"> courrier </w:t>
      </w:r>
      <w:r>
        <w:t xml:space="preserve">de l’ASF sur </w:t>
      </w:r>
      <w:r w:rsidR="00291B87">
        <w:t>demande</w:t>
      </w:r>
      <w:r>
        <w:t xml:space="preserve"> de la </w:t>
      </w:r>
      <w:r w:rsidR="00291B87">
        <w:t>C</w:t>
      </w:r>
      <w:r>
        <w:t xml:space="preserve">onfédération </w:t>
      </w:r>
      <w:r w:rsidR="00291B87">
        <w:t>s</w:t>
      </w:r>
      <w:r>
        <w:t xml:space="preserve">uisse et de Swiss Olympic qu’il est </w:t>
      </w:r>
      <w:r w:rsidR="00291B87">
        <w:t>d</w:t>
      </w:r>
      <w:r>
        <w:t xml:space="preserve">u devoir des clubs d’ancrer certaines dispositions dans leurs statuts. Obligation sous peine de voir ses subventions </w:t>
      </w:r>
      <w:r w:rsidR="00291B87">
        <w:t>J+S</w:t>
      </w:r>
      <w:r>
        <w:t xml:space="preserve"> retirées.</w:t>
      </w:r>
    </w:p>
    <w:p w14:paraId="258B9A09" w14:textId="0DE64D6E" w:rsidR="00E2786F" w:rsidRDefault="00E2786F" w:rsidP="000F5917">
      <w:r>
        <w:t>Yvan Perroud cite alors un à un les articles rajoutés dans les statuts</w:t>
      </w:r>
      <w:r w:rsidR="00CC3DF2">
        <w:t xml:space="preserve"> (ceux-ci sont consultables sur le site internet du FC Versoix).</w:t>
      </w:r>
    </w:p>
    <w:p w14:paraId="0D81683B" w14:textId="3E2456AB" w:rsidR="00E2786F" w:rsidRDefault="00E2786F" w:rsidP="000F5917">
      <w:r>
        <w:t>Une modification majeure correspond à l’introduction d’ancrage de chartes éthiques et d</w:t>
      </w:r>
      <w:r w:rsidR="00291B87">
        <w:t xml:space="preserve">’articles </w:t>
      </w:r>
      <w:r>
        <w:t>liés au dopage et à l’intégrité.</w:t>
      </w:r>
    </w:p>
    <w:p w14:paraId="5F8D823A" w14:textId="3F4EEE5E" w:rsidR="00CC3DF2" w:rsidRDefault="00CC3DF2" w:rsidP="000F5917">
      <w:r>
        <w:t>Une autre concerne le souhait d’une représentation équitable des</w:t>
      </w:r>
      <w:r w:rsidR="005A676E">
        <w:t xml:space="preserve"> sexes </w:t>
      </w:r>
      <w:r>
        <w:t xml:space="preserve">au sein </w:t>
      </w:r>
      <w:r w:rsidR="00452848">
        <w:t>des</w:t>
      </w:r>
      <w:r>
        <w:t xml:space="preserve"> comité</w:t>
      </w:r>
      <w:r w:rsidR="00452848">
        <w:t>s</w:t>
      </w:r>
      <w:r>
        <w:t xml:space="preserve"> </w:t>
      </w:r>
      <w:r w:rsidR="005A676E">
        <w:t>des clubs.</w:t>
      </w:r>
    </w:p>
    <w:p w14:paraId="16773E1E" w14:textId="6D5DEA30" w:rsidR="00CC3DF2" w:rsidRDefault="00CC3DF2" w:rsidP="000F5917">
      <w:r>
        <w:t xml:space="preserve">Dorénavant le comité est élu pour 2 ans afin de permettre une certaine assise au sein </w:t>
      </w:r>
      <w:r w:rsidR="005A676E">
        <w:t>de ses</w:t>
      </w:r>
      <w:r>
        <w:t xml:space="preserve"> membres et de lisser </w:t>
      </w:r>
      <w:r w:rsidR="005A676E">
        <w:t>s</w:t>
      </w:r>
      <w:r>
        <w:t>es objectifs sur 2 ans ou plus et de s’aligner sur ce qui se fait déjà dans beaucoup d’autres associations à Genève (ACGF 3 ans par exemple).</w:t>
      </w:r>
    </w:p>
    <w:p w14:paraId="1BD5A45E" w14:textId="5B8016D3" w:rsidR="00CC3DF2" w:rsidRDefault="00CC3DF2" w:rsidP="000F5917">
      <w:r>
        <w:t xml:space="preserve">Devoir de loyauté des membres du comité en cas de conflit d’intérêt : devoir de </w:t>
      </w:r>
      <w:r w:rsidR="005A676E">
        <w:t>récusation imposé</w:t>
      </w:r>
      <w:r>
        <w:t>.</w:t>
      </w:r>
    </w:p>
    <w:p w14:paraId="4182E04B" w14:textId="3B4B6BCF" w:rsidR="00CC3DF2" w:rsidRDefault="00CC3DF2" w:rsidP="000F5917">
      <w:r>
        <w:t>Enfin</w:t>
      </w:r>
      <w:r w:rsidR="005A676E">
        <w:t>,</w:t>
      </w:r>
      <w:r>
        <w:t xml:space="preserve"> le comité double les signatures pour les décisions importantes ou concernant des sorties de trésorerie.</w:t>
      </w:r>
    </w:p>
    <w:p w14:paraId="2DA38F31" w14:textId="5600AAC7" w:rsidR="00CC3DF2" w:rsidRDefault="00CC3DF2" w:rsidP="000F5917">
      <w:r>
        <w:t xml:space="preserve">Les statuts modifiés ont donc été envoyés au service juridique de l’ASF pour donner un </w:t>
      </w:r>
      <w:proofErr w:type="spellStart"/>
      <w:r>
        <w:t>pré-avis</w:t>
      </w:r>
      <w:proofErr w:type="spellEnd"/>
      <w:r>
        <w:t xml:space="preserve"> favorable mais </w:t>
      </w:r>
      <w:r w:rsidR="005A676E">
        <w:t xml:space="preserve">in fine </w:t>
      </w:r>
      <w:r>
        <w:t>c’est l’assemblée générale qui les valide définitivement.</w:t>
      </w:r>
    </w:p>
    <w:p w14:paraId="6FF71141" w14:textId="77777777" w:rsidR="00E2786F" w:rsidRPr="00E2786F" w:rsidRDefault="00E2786F" w:rsidP="000F5917"/>
    <w:p w14:paraId="2A295198" w14:textId="308F2391" w:rsidR="00CC3DF2" w:rsidRPr="004C60B1" w:rsidRDefault="00CC3DF2" w:rsidP="000F5917">
      <w:pPr>
        <w:pStyle w:val="Paragraphedeliste"/>
        <w:numPr>
          <w:ilvl w:val="0"/>
          <w:numId w:val="6"/>
        </w:numPr>
        <w:rPr>
          <w:u w:val="single"/>
        </w:rPr>
      </w:pPr>
      <w:r w:rsidRPr="004C60B1">
        <w:rPr>
          <w:u w:val="single"/>
        </w:rPr>
        <w:t>Validation des statuts</w:t>
      </w:r>
    </w:p>
    <w:p w14:paraId="00E87175" w14:textId="59397D47" w:rsidR="00CC3DF2" w:rsidRPr="004C60B1" w:rsidRDefault="00CC3DF2" w:rsidP="000F5917">
      <w:r w:rsidRPr="00CC3DF2">
        <w:t>Les statuts sont validés à l’unanimité par acclamation.</w:t>
      </w:r>
      <w:r w:rsidR="004C60B1">
        <w:br/>
      </w:r>
    </w:p>
    <w:p w14:paraId="13AA2D2B" w14:textId="5DD219AC" w:rsidR="00CC3DF2" w:rsidRPr="004C60B1" w:rsidRDefault="00A91A91" w:rsidP="000F5917">
      <w:pPr>
        <w:pStyle w:val="Paragraphedeliste"/>
        <w:numPr>
          <w:ilvl w:val="0"/>
          <w:numId w:val="6"/>
        </w:numPr>
        <w:rPr>
          <w:u w:val="single"/>
        </w:rPr>
      </w:pPr>
      <w:r w:rsidRPr="004C60B1">
        <w:rPr>
          <w:u w:val="single"/>
        </w:rPr>
        <w:t>Questions et divers</w:t>
      </w:r>
    </w:p>
    <w:p w14:paraId="18132CC1" w14:textId="3E4D84CC" w:rsidR="00C857AF" w:rsidRDefault="00C857AF" w:rsidP="000F5917">
      <w:r>
        <w:t>Question d’un membre de l’assemblée sur les créances.</w:t>
      </w:r>
      <w:r w:rsidR="00CC3DF2">
        <w:t xml:space="preserve"> </w:t>
      </w:r>
      <w:r>
        <w:t xml:space="preserve">Réponse de Sarah </w:t>
      </w:r>
      <w:proofErr w:type="spellStart"/>
      <w:r>
        <w:t>Genequand</w:t>
      </w:r>
      <w:proofErr w:type="spellEnd"/>
      <w:r>
        <w:t xml:space="preserve"> Miche que ce montant correspond aux cotisations non payées des années précédentes qui s’accumulent</w:t>
      </w:r>
      <w:r w:rsidR="005A676E">
        <w:t>.</w:t>
      </w:r>
    </w:p>
    <w:p w14:paraId="3D4B7C3F" w14:textId="29344311" w:rsidR="00C857AF" w:rsidRDefault="00C857AF" w:rsidP="000F5917">
      <w:r>
        <w:lastRenderedPageBreak/>
        <w:t>Question d’un membre de l’assemblée sur le montant des primes attribué</w:t>
      </w:r>
      <w:r w:rsidR="005A676E">
        <w:t>e</w:t>
      </w:r>
      <w:r>
        <w:t>s aux joueurs en cas de succès.</w:t>
      </w:r>
      <w:r>
        <w:br/>
        <w:t xml:space="preserve">Réponse de Simon Pidancet : </w:t>
      </w:r>
      <w:r w:rsidR="005A676E">
        <w:t xml:space="preserve">CHF </w:t>
      </w:r>
      <w:r>
        <w:t>40.</w:t>
      </w:r>
      <w:r w:rsidR="005A676E">
        <w:t>-</w:t>
      </w:r>
      <w:r>
        <w:t xml:space="preserve"> par point obtenus en championnat en cas de classement dans les 3 premiers en fin de saison.</w:t>
      </w:r>
    </w:p>
    <w:p w14:paraId="2ABF4ACF" w14:textId="577D6587" w:rsidR="00E2786F" w:rsidRPr="00815765" w:rsidRDefault="00C857AF" w:rsidP="000F5917">
      <w:r>
        <w:t xml:space="preserve">La commune verse-t-elle une subvention </w:t>
      </w:r>
      <w:r w:rsidR="005A676E">
        <w:t>pour les</w:t>
      </w:r>
      <w:r>
        <w:t xml:space="preserve"> camps ? Non</w:t>
      </w:r>
      <w:r w:rsidR="00815765">
        <w:t>, elle a seulement versé une indemnité lors de la première année de camp multisport</w:t>
      </w:r>
      <w:r w:rsidR="005A676E">
        <w:t>s</w:t>
      </w:r>
      <w:r w:rsidR="00815765">
        <w:t>. Le club espère à nouveau pouvoir obtenir un soutien financier de la commune à ce propos.</w:t>
      </w:r>
    </w:p>
    <w:p w14:paraId="5FC7732D" w14:textId="09B1FCFD" w:rsidR="000D2B64" w:rsidRDefault="000D2B64" w:rsidP="00FE04C4">
      <w:pPr>
        <w:ind w:left="567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séance est levée à </w:t>
      </w:r>
      <w:r w:rsidR="002425B1">
        <w:rPr>
          <w:rFonts w:ascii="Arial" w:hAnsi="Arial" w:cs="Arial"/>
          <w:lang w:val="fr-FR"/>
        </w:rPr>
        <w:t>20H50</w:t>
      </w:r>
    </w:p>
    <w:p w14:paraId="4DCDC825" w14:textId="77777777" w:rsidR="00CC3DF2" w:rsidRDefault="00CC3DF2" w:rsidP="00CC3DF2">
      <w:pPr>
        <w:rPr>
          <w:rFonts w:ascii="Arial" w:hAnsi="Arial" w:cs="Arial"/>
          <w:lang w:val="fr-FR"/>
        </w:rPr>
      </w:pPr>
    </w:p>
    <w:p w14:paraId="57BD4BC7" w14:textId="6ED715AF" w:rsidR="005A676E" w:rsidRDefault="000D2B64" w:rsidP="00CC3DF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Date et signature du Président</w:t>
      </w:r>
      <w:r w:rsidR="005A676E">
        <w:rPr>
          <w:rFonts w:ascii="Arial" w:hAnsi="Arial" w:cs="Arial"/>
          <w:lang w:val="fr-FR"/>
        </w:rPr>
        <w:br/>
      </w:r>
    </w:p>
    <w:p w14:paraId="37D83744" w14:textId="48DA03F8" w:rsidR="000D2B64" w:rsidRPr="005A676E" w:rsidRDefault="000D2B64" w:rsidP="005A676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Annexes</w:t>
      </w:r>
      <w:r w:rsidR="005A676E">
        <w:rPr>
          <w:rFonts w:ascii="Arial" w:hAnsi="Arial" w:cs="Arial"/>
          <w:lang w:val="fr-FR"/>
        </w:rPr>
        <w:t> :</w:t>
      </w:r>
      <w:r w:rsidR="005A676E">
        <w:rPr>
          <w:rFonts w:ascii="Arial" w:hAnsi="Arial" w:cs="Arial"/>
          <w:lang w:val="fr-FR"/>
        </w:rPr>
        <w:br/>
      </w:r>
      <w:r w:rsidR="005A676E">
        <w:rPr>
          <w:rFonts w:ascii="Arial" w:hAnsi="Arial" w:cs="Arial"/>
          <w:lang w:val="fr-FR"/>
        </w:rPr>
        <w:br/>
        <w:t xml:space="preserve">- </w:t>
      </w:r>
      <w:r w:rsidR="003460C2" w:rsidRPr="005A676E">
        <w:rPr>
          <w:rFonts w:ascii="Arial" w:hAnsi="Arial" w:cs="Arial"/>
          <w:lang w:val="fr-FR"/>
        </w:rPr>
        <w:t xml:space="preserve">Présentation </w:t>
      </w:r>
      <w:proofErr w:type="spellStart"/>
      <w:r w:rsidR="003460C2" w:rsidRPr="005A676E">
        <w:rPr>
          <w:rFonts w:ascii="Arial" w:hAnsi="Arial" w:cs="Arial"/>
          <w:lang w:val="fr-FR"/>
        </w:rPr>
        <w:t>ppt</w:t>
      </w:r>
      <w:proofErr w:type="spellEnd"/>
      <w:r w:rsidR="003460C2" w:rsidRPr="005A676E">
        <w:rPr>
          <w:rFonts w:ascii="Arial" w:hAnsi="Arial" w:cs="Arial"/>
          <w:lang w:val="fr-FR"/>
        </w:rPr>
        <w:t xml:space="preserve"> AG</w:t>
      </w:r>
      <w:r w:rsidR="005A676E">
        <w:rPr>
          <w:rFonts w:ascii="Arial" w:hAnsi="Arial" w:cs="Arial"/>
          <w:lang w:val="fr-FR"/>
        </w:rPr>
        <w:br/>
        <w:t xml:space="preserve">- </w:t>
      </w:r>
      <w:r w:rsidRPr="005A676E">
        <w:rPr>
          <w:rFonts w:ascii="Arial" w:hAnsi="Arial" w:cs="Arial"/>
          <w:lang w:val="fr-FR"/>
        </w:rPr>
        <w:t>Rapports</w:t>
      </w:r>
    </w:p>
    <w:sectPr w:rsidR="000D2B64" w:rsidRPr="005A676E" w:rsidSect="00A91A91">
      <w:headerReference w:type="default" r:id="rId8"/>
      <w:footerReference w:type="default" r:id="rId9"/>
      <w:pgSz w:w="11906" w:h="16838"/>
      <w:pgMar w:top="1417" w:right="85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39FC1" w14:textId="77777777" w:rsidR="00CA6C96" w:rsidRDefault="00CA6C96" w:rsidP="00A21C46">
      <w:pPr>
        <w:spacing w:after="0" w:line="240" w:lineRule="auto"/>
      </w:pPr>
      <w:r>
        <w:separator/>
      </w:r>
    </w:p>
  </w:endnote>
  <w:endnote w:type="continuationSeparator" w:id="0">
    <w:p w14:paraId="366B3607" w14:textId="77777777" w:rsidR="00CA6C96" w:rsidRDefault="00CA6C96" w:rsidP="00A2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B74D" w14:textId="77777777" w:rsidR="00A21C46" w:rsidRDefault="00A21C46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0312E496" w14:textId="77777777" w:rsidR="00A21C46" w:rsidRDefault="00A21C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958FF" w14:textId="77777777" w:rsidR="00CA6C96" w:rsidRDefault="00CA6C96" w:rsidP="00A21C46">
      <w:pPr>
        <w:spacing w:after="0" w:line="240" w:lineRule="auto"/>
      </w:pPr>
      <w:r>
        <w:separator/>
      </w:r>
    </w:p>
  </w:footnote>
  <w:footnote w:type="continuationSeparator" w:id="0">
    <w:p w14:paraId="57B738D3" w14:textId="77777777" w:rsidR="00CA6C96" w:rsidRDefault="00CA6C96" w:rsidP="00A2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BCAB" w14:textId="77777777" w:rsidR="002719A2" w:rsidRDefault="002719A2" w:rsidP="002719A2">
    <w:pPr>
      <w:pStyle w:val="En-tte"/>
      <w:jc w:val="right"/>
    </w:pPr>
    <w:r w:rsidRPr="002639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24C46" wp14:editId="7E34CA3E">
              <wp:simplePos x="0" y="0"/>
              <wp:positionH relativeFrom="margin">
                <wp:align>left</wp:align>
              </wp:positionH>
              <wp:positionV relativeFrom="paragraph">
                <wp:posOffset>-1906</wp:posOffset>
              </wp:positionV>
              <wp:extent cx="2000250" cy="1401445"/>
              <wp:effectExtent l="0" t="0" r="0" b="8255"/>
              <wp:wrapNone/>
              <wp:docPr id="6645124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401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71ACBE" w14:textId="77777777" w:rsidR="002719A2" w:rsidRPr="00B52B55" w:rsidRDefault="002719A2" w:rsidP="002719A2">
                          <w:pPr>
                            <w:spacing w:after="0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B52B55">
                            <w:rPr>
                              <w:b/>
                              <w:bCs/>
                              <w:color w:val="0070C0"/>
                            </w:rPr>
                            <w:t xml:space="preserve">FC Versoix </w:t>
                          </w:r>
                        </w:p>
                        <w:p w14:paraId="72FCB157" w14:textId="77777777" w:rsidR="002719A2" w:rsidRPr="00B52B55" w:rsidRDefault="002719A2" w:rsidP="002719A2">
                          <w:pPr>
                            <w:spacing w:after="0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B52B55">
                            <w:rPr>
                              <w:b/>
                              <w:bCs/>
                              <w:color w:val="0070C0"/>
                            </w:rPr>
                            <w:t>Route de l’Etraz 201</w:t>
                          </w:r>
                        </w:p>
                        <w:p w14:paraId="632C38E9" w14:textId="77777777" w:rsidR="002719A2" w:rsidRDefault="002719A2" w:rsidP="002719A2">
                          <w:pPr>
                            <w:spacing w:after="0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B52B55">
                            <w:rPr>
                              <w:b/>
                              <w:bCs/>
                              <w:color w:val="0070C0"/>
                            </w:rPr>
                            <w:t>1290 Versoix</w:t>
                          </w:r>
                        </w:p>
                        <w:p w14:paraId="32902879" w14:textId="77777777" w:rsidR="002719A2" w:rsidRDefault="002719A2" w:rsidP="002719A2">
                          <w:pPr>
                            <w:spacing w:after="0"/>
                            <w:rPr>
                              <w:b/>
                              <w:bCs/>
                              <w:color w:val="0070C0"/>
                            </w:rPr>
                          </w:pPr>
                          <w:hyperlink r:id="rId1" w:history="1">
                            <w:r w:rsidRPr="001B623E">
                              <w:rPr>
                                <w:rStyle w:val="Lienhypertexte"/>
                                <w:b/>
                                <w:bCs/>
                              </w:rPr>
                              <w:t>secretariat@fcversoix.ch</w:t>
                            </w:r>
                          </w:hyperlink>
                        </w:p>
                        <w:p w14:paraId="5F6D7E06" w14:textId="77777777" w:rsidR="002719A2" w:rsidRPr="00B52B55" w:rsidRDefault="002719A2" w:rsidP="002719A2">
                          <w:pPr>
                            <w:spacing w:after="0"/>
                            <w:rPr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</w:rPr>
                            <w:t>www.fcversoix.ch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24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15pt;width:157.5pt;height:110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" fillcolor="white [3201]" stroked="f" strokeweight=".5pt">
              <v:textbox>
                <w:txbxContent>
                  <w:p w14:paraId="1B71ACBE" w14:textId="77777777" w:rsidR="002719A2" w:rsidRPr="00B52B55" w:rsidRDefault="002719A2" w:rsidP="002719A2">
                    <w:pPr>
                      <w:spacing w:after="0"/>
                      <w:rPr>
                        <w:b/>
                        <w:bCs/>
                        <w:color w:val="0070C0"/>
                      </w:rPr>
                    </w:pPr>
                    <w:r w:rsidRPr="00B52B55">
                      <w:rPr>
                        <w:b/>
                        <w:bCs/>
                        <w:color w:val="0070C0"/>
                      </w:rPr>
                      <w:t xml:space="preserve">FC Versoix </w:t>
                    </w:r>
                  </w:p>
                  <w:p w14:paraId="72FCB157" w14:textId="77777777" w:rsidR="002719A2" w:rsidRPr="00B52B55" w:rsidRDefault="002719A2" w:rsidP="002719A2">
                    <w:pPr>
                      <w:spacing w:after="0"/>
                      <w:rPr>
                        <w:b/>
                        <w:bCs/>
                        <w:color w:val="0070C0"/>
                      </w:rPr>
                    </w:pPr>
                    <w:r w:rsidRPr="00B52B55">
                      <w:rPr>
                        <w:b/>
                        <w:bCs/>
                        <w:color w:val="0070C0"/>
                      </w:rPr>
                      <w:t>Route de l’Etraz 201</w:t>
                    </w:r>
                  </w:p>
                  <w:p w14:paraId="632C38E9" w14:textId="77777777" w:rsidR="002719A2" w:rsidRDefault="002719A2" w:rsidP="002719A2">
                    <w:pPr>
                      <w:spacing w:after="0"/>
                      <w:rPr>
                        <w:b/>
                        <w:bCs/>
                        <w:color w:val="0070C0"/>
                      </w:rPr>
                    </w:pPr>
                    <w:r w:rsidRPr="00B52B55">
                      <w:rPr>
                        <w:b/>
                        <w:bCs/>
                        <w:color w:val="0070C0"/>
                      </w:rPr>
                      <w:t>1290 Versoix</w:t>
                    </w:r>
                  </w:p>
                  <w:p w14:paraId="32902879" w14:textId="77777777" w:rsidR="002719A2" w:rsidRDefault="002719A2" w:rsidP="002719A2">
                    <w:pPr>
                      <w:spacing w:after="0"/>
                      <w:rPr>
                        <w:b/>
                        <w:bCs/>
                        <w:color w:val="0070C0"/>
                      </w:rPr>
                    </w:pPr>
                    <w:hyperlink r:id="rId2" w:history="1">
                      <w:r w:rsidRPr="001B623E">
                        <w:rPr>
                          <w:rStyle w:val="Lienhypertexte"/>
                          <w:b/>
                          <w:bCs/>
                        </w:rPr>
                        <w:t>secretariat@fcversoix.ch</w:t>
                      </w:r>
                    </w:hyperlink>
                  </w:p>
                  <w:p w14:paraId="5F6D7E06" w14:textId="77777777" w:rsidR="002719A2" w:rsidRPr="00B52B55" w:rsidRDefault="002719A2" w:rsidP="002719A2">
                    <w:pPr>
                      <w:spacing w:after="0"/>
                      <w:rPr>
                        <w:b/>
                        <w:bCs/>
                        <w:color w:val="0070C0"/>
                      </w:rPr>
                    </w:pPr>
                    <w:r>
                      <w:rPr>
                        <w:b/>
                        <w:bCs/>
                        <w:color w:val="0070C0"/>
                      </w:rPr>
                      <w:t>www.fcversoix.ch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52B55">
      <w:rPr>
        <w:noProof/>
      </w:rPr>
      <w:drawing>
        <wp:inline distT="0" distB="0" distL="0" distR="0" wp14:anchorId="4A3FA68B" wp14:editId="06E50807">
          <wp:extent cx="993775" cy="971291"/>
          <wp:effectExtent l="0" t="0" r="0" b="635"/>
          <wp:docPr id="5362546" name="Picture 11">
            <a:extLst xmlns:a="http://schemas.openxmlformats.org/drawingml/2006/main">
              <a:ext uri="{FF2B5EF4-FFF2-40B4-BE49-F238E27FC236}">
                <a16:creationId xmlns:a16="http://schemas.microsoft.com/office/drawing/2014/main" id="{3B9CD61A-D79C-9289-FF9F-3159BDFC8C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3B9CD61A-D79C-9289-FF9F-3159BDFC8C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7978" cy="975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4AE"/>
    <w:multiLevelType w:val="hybridMultilevel"/>
    <w:tmpl w:val="1646CB58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656641"/>
    <w:multiLevelType w:val="hybridMultilevel"/>
    <w:tmpl w:val="3C642B7A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05D2"/>
    <w:multiLevelType w:val="hybridMultilevel"/>
    <w:tmpl w:val="17C8AD32"/>
    <w:lvl w:ilvl="0" w:tplc="DE34F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6FD"/>
    <w:multiLevelType w:val="hybridMultilevel"/>
    <w:tmpl w:val="D6BC7250"/>
    <w:lvl w:ilvl="0" w:tplc="F4F61D4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01DC6"/>
    <w:multiLevelType w:val="hybridMultilevel"/>
    <w:tmpl w:val="DE7269B4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80361"/>
    <w:multiLevelType w:val="hybridMultilevel"/>
    <w:tmpl w:val="BF20B5B8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64CFA"/>
    <w:multiLevelType w:val="hybridMultilevel"/>
    <w:tmpl w:val="8C92573C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4D08"/>
    <w:multiLevelType w:val="hybridMultilevel"/>
    <w:tmpl w:val="B6FC547C"/>
    <w:lvl w:ilvl="0" w:tplc="65F040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59E0"/>
    <w:multiLevelType w:val="hybridMultilevel"/>
    <w:tmpl w:val="F230DA58"/>
    <w:lvl w:ilvl="0" w:tplc="BC7432A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16A7D"/>
    <w:multiLevelType w:val="multilevel"/>
    <w:tmpl w:val="40627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8631890"/>
    <w:multiLevelType w:val="hybridMultilevel"/>
    <w:tmpl w:val="E65875F8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86086"/>
    <w:multiLevelType w:val="hybridMultilevel"/>
    <w:tmpl w:val="6A12D0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F1E"/>
    <w:multiLevelType w:val="hybridMultilevel"/>
    <w:tmpl w:val="2C6EE79A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60012"/>
    <w:multiLevelType w:val="hybridMultilevel"/>
    <w:tmpl w:val="E6226DA0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9767E"/>
    <w:multiLevelType w:val="hybridMultilevel"/>
    <w:tmpl w:val="493E1C58"/>
    <w:lvl w:ilvl="0" w:tplc="85E08244">
      <w:start w:val="1596"/>
      <w:numFmt w:val="bullet"/>
      <w:lvlText w:val="­"/>
      <w:lvlJc w:val="left"/>
      <w:pPr>
        <w:ind w:left="7800" w:hanging="360"/>
      </w:pPr>
      <w:rPr>
        <w:rFonts w:ascii="Courier New" w:hAnsi="Courier New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5" w15:restartNumberingAfterBreak="0">
    <w:nsid w:val="429E6864"/>
    <w:multiLevelType w:val="multilevel"/>
    <w:tmpl w:val="5790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122E0"/>
    <w:multiLevelType w:val="hybridMultilevel"/>
    <w:tmpl w:val="6B82BB46"/>
    <w:lvl w:ilvl="0" w:tplc="472A62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F3E27"/>
    <w:multiLevelType w:val="hybridMultilevel"/>
    <w:tmpl w:val="94ECB7B6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0462E"/>
    <w:multiLevelType w:val="hybridMultilevel"/>
    <w:tmpl w:val="3AA402BC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9057C"/>
    <w:multiLevelType w:val="hybridMultilevel"/>
    <w:tmpl w:val="36B4E628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3131"/>
    <w:multiLevelType w:val="hybridMultilevel"/>
    <w:tmpl w:val="AAC28136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F12E6"/>
    <w:multiLevelType w:val="hybridMultilevel"/>
    <w:tmpl w:val="8F12310A"/>
    <w:lvl w:ilvl="0" w:tplc="795412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47DDE"/>
    <w:multiLevelType w:val="hybridMultilevel"/>
    <w:tmpl w:val="2056F7D8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3211F"/>
    <w:multiLevelType w:val="hybridMultilevel"/>
    <w:tmpl w:val="DBB6944E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5A056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3E"/>
    <w:multiLevelType w:val="hybridMultilevel"/>
    <w:tmpl w:val="112E6F10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245C8"/>
    <w:multiLevelType w:val="hybridMultilevel"/>
    <w:tmpl w:val="B82CE7B0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85CB6"/>
    <w:multiLevelType w:val="multilevel"/>
    <w:tmpl w:val="4062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71267"/>
    <w:multiLevelType w:val="hybridMultilevel"/>
    <w:tmpl w:val="5C0469D8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32BD0"/>
    <w:multiLevelType w:val="hybridMultilevel"/>
    <w:tmpl w:val="FCB8E102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37101"/>
    <w:multiLevelType w:val="hybridMultilevel"/>
    <w:tmpl w:val="08FE4B2E"/>
    <w:lvl w:ilvl="0" w:tplc="8B64F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91B18"/>
    <w:multiLevelType w:val="hybridMultilevel"/>
    <w:tmpl w:val="EFC87DB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684774">
    <w:abstractNumId w:val="30"/>
  </w:num>
  <w:num w:numId="2" w16cid:durableId="1628388502">
    <w:abstractNumId w:val="2"/>
  </w:num>
  <w:num w:numId="3" w16cid:durableId="891619143">
    <w:abstractNumId w:val="8"/>
  </w:num>
  <w:num w:numId="4" w16cid:durableId="345517309">
    <w:abstractNumId w:val="3"/>
  </w:num>
  <w:num w:numId="5" w16cid:durableId="330522661">
    <w:abstractNumId w:val="21"/>
  </w:num>
  <w:num w:numId="6" w16cid:durableId="65693874">
    <w:abstractNumId w:val="15"/>
  </w:num>
  <w:num w:numId="7" w16cid:durableId="1852184360">
    <w:abstractNumId w:val="0"/>
  </w:num>
  <w:num w:numId="8" w16cid:durableId="1554535806">
    <w:abstractNumId w:val="29"/>
  </w:num>
  <w:num w:numId="9" w16cid:durableId="133450469">
    <w:abstractNumId w:val="23"/>
  </w:num>
  <w:num w:numId="10" w16cid:durableId="980503398">
    <w:abstractNumId w:val="18"/>
  </w:num>
  <w:num w:numId="11" w16cid:durableId="882517232">
    <w:abstractNumId w:val="11"/>
  </w:num>
  <w:num w:numId="12" w16cid:durableId="1322736191">
    <w:abstractNumId w:val="28"/>
  </w:num>
  <w:num w:numId="13" w16cid:durableId="448816825">
    <w:abstractNumId w:val="5"/>
  </w:num>
  <w:num w:numId="14" w16cid:durableId="750129264">
    <w:abstractNumId w:val="20"/>
  </w:num>
  <w:num w:numId="15" w16cid:durableId="126749967">
    <w:abstractNumId w:val="4"/>
  </w:num>
  <w:num w:numId="16" w16cid:durableId="828592304">
    <w:abstractNumId w:val="12"/>
  </w:num>
  <w:num w:numId="17" w16cid:durableId="1016538193">
    <w:abstractNumId w:val="25"/>
  </w:num>
  <w:num w:numId="18" w16cid:durableId="1090661261">
    <w:abstractNumId w:val="24"/>
  </w:num>
  <w:num w:numId="19" w16cid:durableId="1259212429">
    <w:abstractNumId w:val="22"/>
  </w:num>
  <w:num w:numId="20" w16cid:durableId="1460957665">
    <w:abstractNumId w:val="6"/>
  </w:num>
  <w:num w:numId="21" w16cid:durableId="883058789">
    <w:abstractNumId w:val="17"/>
  </w:num>
  <w:num w:numId="22" w16cid:durableId="748162478">
    <w:abstractNumId w:val="27"/>
  </w:num>
  <w:num w:numId="23" w16cid:durableId="1183738941">
    <w:abstractNumId w:val="10"/>
  </w:num>
  <w:num w:numId="24" w16cid:durableId="1899513550">
    <w:abstractNumId w:val="1"/>
  </w:num>
  <w:num w:numId="25" w16cid:durableId="89351416">
    <w:abstractNumId w:val="19"/>
  </w:num>
  <w:num w:numId="26" w16cid:durableId="1843930732">
    <w:abstractNumId w:val="13"/>
  </w:num>
  <w:num w:numId="27" w16cid:durableId="2116056112">
    <w:abstractNumId w:val="9"/>
  </w:num>
  <w:num w:numId="28" w16cid:durableId="53089909">
    <w:abstractNumId w:val="26"/>
  </w:num>
  <w:num w:numId="29" w16cid:durableId="17968058">
    <w:abstractNumId w:val="14"/>
  </w:num>
  <w:num w:numId="30" w16cid:durableId="1657684096">
    <w:abstractNumId w:val="7"/>
  </w:num>
  <w:num w:numId="31" w16cid:durableId="1677876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B1"/>
    <w:rsid w:val="0000340B"/>
    <w:rsid w:val="000049CC"/>
    <w:rsid w:val="00017067"/>
    <w:rsid w:val="00023DFC"/>
    <w:rsid w:val="00054AEB"/>
    <w:rsid w:val="000705AF"/>
    <w:rsid w:val="00074DAF"/>
    <w:rsid w:val="000A0CAE"/>
    <w:rsid w:val="000A6D12"/>
    <w:rsid w:val="000D0599"/>
    <w:rsid w:val="000D0606"/>
    <w:rsid w:val="000D1169"/>
    <w:rsid w:val="000D2B64"/>
    <w:rsid w:val="000E0A04"/>
    <w:rsid w:val="000E1EEF"/>
    <w:rsid w:val="000F502B"/>
    <w:rsid w:val="000F5917"/>
    <w:rsid w:val="001058AB"/>
    <w:rsid w:val="0011563B"/>
    <w:rsid w:val="00117D50"/>
    <w:rsid w:val="00124F05"/>
    <w:rsid w:val="00131C84"/>
    <w:rsid w:val="00131EB3"/>
    <w:rsid w:val="00135608"/>
    <w:rsid w:val="001419F4"/>
    <w:rsid w:val="00143248"/>
    <w:rsid w:val="00174CDD"/>
    <w:rsid w:val="00177CC2"/>
    <w:rsid w:val="00184939"/>
    <w:rsid w:val="001B1D8F"/>
    <w:rsid w:val="001B7989"/>
    <w:rsid w:val="001D4936"/>
    <w:rsid w:val="001E0B18"/>
    <w:rsid w:val="001F5DEB"/>
    <w:rsid w:val="001F6DB8"/>
    <w:rsid w:val="001F7A58"/>
    <w:rsid w:val="00205EA4"/>
    <w:rsid w:val="0021370C"/>
    <w:rsid w:val="002254B9"/>
    <w:rsid w:val="0023593A"/>
    <w:rsid w:val="002374D8"/>
    <w:rsid w:val="002425B1"/>
    <w:rsid w:val="00250E2A"/>
    <w:rsid w:val="00266A1E"/>
    <w:rsid w:val="002719A2"/>
    <w:rsid w:val="002765DA"/>
    <w:rsid w:val="00287018"/>
    <w:rsid w:val="00291B87"/>
    <w:rsid w:val="002921E1"/>
    <w:rsid w:val="002927A3"/>
    <w:rsid w:val="002A7DC1"/>
    <w:rsid w:val="002B3280"/>
    <w:rsid w:val="002B48C6"/>
    <w:rsid w:val="002C64F8"/>
    <w:rsid w:val="002D5FBB"/>
    <w:rsid w:val="003031BB"/>
    <w:rsid w:val="003146D2"/>
    <w:rsid w:val="003165EE"/>
    <w:rsid w:val="00340112"/>
    <w:rsid w:val="003402B7"/>
    <w:rsid w:val="003460C2"/>
    <w:rsid w:val="00346E31"/>
    <w:rsid w:val="003534F1"/>
    <w:rsid w:val="00354365"/>
    <w:rsid w:val="00357FB1"/>
    <w:rsid w:val="00363A71"/>
    <w:rsid w:val="0038253A"/>
    <w:rsid w:val="003A0003"/>
    <w:rsid w:val="003A45D1"/>
    <w:rsid w:val="003C243B"/>
    <w:rsid w:val="003D0964"/>
    <w:rsid w:val="003D0C51"/>
    <w:rsid w:val="003D31D7"/>
    <w:rsid w:val="003E712F"/>
    <w:rsid w:val="00403EFC"/>
    <w:rsid w:val="00404A48"/>
    <w:rsid w:val="004167F9"/>
    <w:rsid w:val="0042235B"/>
    <w:rsid w:val="00423DD2"/>
    <w:rsid w:val="00424D9F"/>
    <w:rsid w:val="004270A3"/>
    <w:rsid w:val="00435C28"/>
    <w:rsid w:val="004432EC"/>
    <w:rsid w:val="00443AA9"/>
    <w:rsid w:val="00452848"/>
    <w:rsid w:val="00464CE8"/>
    <w:rsid w:val="004667EE"/>
    <w:rsid w:val="00484C0C"/>
    <w:rsid w:val="00484F0F"/>
    <w:rsid w:val="00491C2D"/>
    <w:rsid w:val="00493CB9"/>
    <w:rsid w:val="004A5C3C"/>
    <w:rsid w:val="004A718B"/>
    <w:rsid w:val="004B2493"/>
    <w:rsid w:val="004B288A"/>
    <w:rsid w:val="004B6446"/>
    <w:rsid w:val="004C4FA1"/>
    <w:rsid w:val="004C60B1"/>
    <w:rsid w:val="004D0095"/>
    <w:rsid w:val="004D3C69"/>
    <w:rsid w:val="004D4391"/>
    <w:rsid w:val="004D59D5"/>
    <w:rsid w:val="004E108D"/>
    <w:rsid w:val="004F0C98"/>
    <w:rsid w:val="004F5BC1"/>
    <w:rsid w:val="00507E58"/>
    <w:rsid w:val="0051205A"/>
    <w:rsid w:val="0052223D"/>
    <w:rsid w:val="005251B1"/>
    <w:rsid w:val="00536764"/>
    <w:rsid w:val="00542860"/>
    <w:rsid w:val="005676AD"/>
    <w:rsid w:val="0058716A"/>
    <w:rsid w:val="005906C0"/>
    <w:rsid w:val="005A6487"/>
    <w:rsid w:val="005A676E"/>
    <w:rsid w:val="005A7A79"/>
    <w:rsid w:val="005B3874"/>
    <w:rsid w:val="005B60A9"/>
    <w:rsid w:val="005D5387"/>
    <w:rsid w:val="005F6D29"/>
    <w:rsid w:val="005F7EE7"/>
    <w:rsid w:val="00607DA9"/>
    <w:rsid w:val="00612CE2"/>
    <w:rsid w:val="00621C5C"/>
    <w:rsid w:val="00625313"/>
    <w:rsid w:val="00627D89"/>
    <w:rsid w:val="0063015C"/>
    <w:rsid w:val="00632245"/>
    <w:rsid w:val="0063239E"/>
    <w:rsid w:val="0067616E"/>
    <w:rsid w:val="00677991"/>
    <w:rsid w:val="00686AC2"/>
    <w:rsid w:val="00686BCE"/>
    <w:rsid w:val="00690154"/>
    <w:rsid w:val="006C39A3"/>
    <w:rsid w:val="006E4923"/>
    <w:rsid w:val="006F17D3"/>
    <w:rsid w:val="006F658B"/>
    <w:rsid w:val="00705A46"/>
    <w:rsid w:val="00710A76"/>
    <w:rsid w:val="00714F0C"/>
    <w:rsid w:val="007151BB"/>
    <w:rsid w:val="007210C4"/>
    <w:rsid w:val="00724140"/>
    <w:rsid w:val="007255F5"/>
    <w:rsid w:val="0072636F"/>
    <w:rsid w:val="00735047"/>
    <w:rsid w:val="007400A5"/>
    <w:rsid w:val="00743B6A"/>
    <w:rsid w:val="00752E64"/>
    <w:rsid w:val="00757FCD"/>
    <w:rsid w:val="00765757"/>
    <w:rsid w:val="00774C33"/>
    <w:rsid w:val="00781AB2"/>
    <w:rsid w:val="007977EF"/>
    <w:rsid w:val="007A108E"/>
    <w:rsid w:val="007A3BF5"/>
    <w:rsid w:val="007B1D76"/>
    <w:rsid w:val="007D0FD4"/>
    <w:rsid w:val="007D128E"/>
    <w:rsid w:val="007D2DBD"/>
    <w:rsid w:val="007E4895"/>
    <w:rsid w:val="007E4A2B"/>
    <w:rsid w:val="007F7815"/>
    <w:rsid w:val="00802506"/>
    <w:rsid w:val="00815765"/>
    <w:rsid w:val="0081654D"/>
    <w:rsid w:val="00825A15"/>
    <w:rsid w:val="00827373"/>
    <w:rsid w:val="00840CB5"/>
    <w:rsid w:val="008416AD"/>
    <w:rsid w:val="00845541"/>
    <w:rsid w:val="00850E6F"/>
    <w:rsid w:val="0085303D"/>
    <w:rsid w:val="00891E2A"/>
    <w:rsid w:val="008A1303"/>
    <w:rsid w:val="008A3802"/>
    <w:rsid w:val="008B0A10"/>
    <w:rsid w:val="008C5EDD"/>
    <w:rsid w:val="008D26B9"/>
    <w:rsid w:val="008D4226"/>
    <w:rsid w:val="008F568C"/>
    <w:rsid w:val="00906D1B"/>
    <w:rsid w:val="00927E7E"/>
    <w:rsid w:val="00934055"/>
    <w:rsid w:val="009352B8"/>
    <w:rsid w:val="009474C1"/>
    <w:rsid w:val="00951553"/>
    <w:rsid w:val="00955277"/>
    <w:rsid w:val="00961B52"/>
    <w:rsid w:val="00972B36"/>
    <w:rsid w:val="0097331E"/>
    <w:rsid w:val="00973E68"/>
    <w:rsid w:val="00990B7B"/>
    <w:rsid w:val="00997B08"/>
    <w:rsid w:val="009A0706"/>
    <w:rsid w:val="009A53C4"/>
    <w:rsid w:val="009A720C"/>
    <w:rsid w:val="009B3C35"/>
    <w:rsid w:val="009B642D"/>
    <w:rsid w:val="009C2080"/>
    <w:rsid w:val="009C225C"/>
    <w:rsid w:val="009D5DCF"/>
    <w:rsid w:val="009E1850"/>
    <w:rsid w:val="009E4A60"/>
    <w:rsid w:val="009F0A6D"/>
    <w:rsid w:val="009F1294"/>
    <w:rsid w:val="009F1C24"/>
    <w:rsid w:val="009F46E5"/>
    <w:rsid w:val="00A00EA4"/>
    <w:rsid w:val="00A21C46"/>
    <w:rsid w:val="00A238AE"/>
    <w:rsid w:val="00A23A76"/>
    <w:rsid w:val="00A407B2"/>
    <w:rsid w:val="00A61662"/>
    <w:rsid w:val="00A61704"/>
    <w:rsid w:val="00A73C4E"/>
    <w:rsid w:val="00A7610A"/>
    <w:rsid w:val="00A85476"/>
    <w:rsid w:val="00A91A91"/>
    <w:rsid w:val="00AB5292"/>
    <w:rsid w:val="00AC0EE9"/>
    <w:rsid w:val="00AD5B4F"/>
    <w:rsid w:val="00AE7F5D"/>
    <w:rsid w:val="00AF51A0"/>
    <w:rsid w:val="00B01B23"/>
    <w:rsid w:val="00B1332F"/>
    <w:rsid w:val="00B16C9D"/>
    <w:rsid w:val="00B4697C"/>
    <w:rsid w:val="00B52127"/>
    <w:rsid w:val="00B60083"/>
    <w:rsid w:val="00B60408"/>
    <w:rsid w:val="00B619BD"/>
    <w:rsid w:val="00B732BF"/>
    <w:rsid w:val="00B73EE3"/>
    <w:rsid w:val="00B87F3F"/>
    <w:rsid w:val="00B9384B"/>
    <w:rsid w:val="00BA7B07"/>
    <w:rsid w:val="00BB3E13"/>
    <w:rsid w:val="00BC556B"/>
    <w:rsid w:val="00BE0CC7"/>
    <w:rsid w:val="00BF01E5"/>
    <w:rsid w:val="00C0332B"/>
    <w:rsid w:val="00C31D2B"/>
    <w:rsid w:val="00C3263D"/>
    <w:rsid w:val="00C409E2"/>
    <w:rsid w:val="00C538E3"/>
    <w:rsid w:val="00C764E1"/>
    <w:rsid w:val="00C815F0"/>
    <w:rsid w:val="00C8291C"/>
    <w:rsid w:val="00C82AFD"/>
    <w:rsid w:val="00C857AF"/>
    <w:rsid w:val="00C86041"/>
    <w:rsid w:val="00C874B4"/>
    <w:rsid w:val="00C938C0"/>
    <w:rsid w:val="00CA196D"/>
    <w:rsid w:val="00CA34E6"/>
    <w:rsid w:val="00CA3DA9"/>
    <w:rsid w:val="00CA6C96"/>
    <w:rsid w:val="00CB0975"/>
    <w:rsid w:val="00CB5117"/>
    <w:rsid w:val="00CC3DF2"/>
    <w:rsid w:val="00CD29ED"/>
    <w:rsid w:val="00CE5B8F"/>
    <w:rsid w:val="00D24D93"/>
    <w:rsid w:val="00D3076C"/>
    <w:rsid w:val="00D36490"/>
    <w:rsid w:val="00D442CB"/>
    <w:rsid w:val="00D5030A"/>
    <w:rsid w:val="00D513B0"/>
    <w:rsid w:val="00D640F9"/>
    <w:rsid w:val="00D6514C"/>
    <w:rsid w:val="00D725D8"/>
    <w:rsid w:val="00D91EC7"/>
    <w:rsid w:val="00D96A8E"/>
    <w:rsid w:val="00DC14B9"/>
    <w:rsid w:val="00DF0D7D"/>
    <w:rsid w:val="00DF0DB2"/>
    <w:rsid w:val="00E27308"/>
    <w:rsid w:val="00E2786F"/>
    <w:rsid w:val="00E413A2"/>
    <w:rsid w:val="00E41DF2"/>
    <w:rsid w:val="00E442FC"/>
    <w:rsid w:val="00E45AAD"/>
    <w:rsid w:val="00E5607E"/>
    <w:rsid w:val="00E659D3"/>
    <w:rsid w:val="00E848F1"/>
    <w:rsid w:val="00E936FF"/>
    <w:rsid w:val="00EA2625"/>
    <w:rsid w:val="00EA55AA"/>
    <w:rsid w:val="00ED4C3F"/>
    <w:rsid w:val="00EE14A8"/>
    <w:rsid w:val="00EF0852"/>
    <w:rsid w:val="00EF2CB8"/>
    <w:rsid w:val="00EF34D4"/>
    <w:rsid w:val="00F30874"/>
    <w:rsid w:val="00F45A2F"/>
    <w:rsid w:val="00F462E5"/>
    <w:rsid w:val="00F52788"/>
    <w:rsid w:val="00F573DE"/>
    <w:rsid w:val="00F60C24"/>
    <w:rsid w:val="00F7043C"/>
    <w:rsid w:val="00F719D4"/>
    <w:rsid w:val="00FA5BC9"/>
    <w:rsid w:val="00FB459A"/>
    <w:rsid w:val="00FB72FC"/>
    <w:rsid w:val="00FC161D"/>
    <w:rsid w:val="00FC3E1E"/>
    <w:rsid w:val="00FC503A"/>
    <w:rsid w:val="00FD0434"/>
    <w:rsid w:val="00FD5FC4"/>
    <w:rsid w:val="00FD7E87"/>
    <w:rsid w:val="00FE04C4"/>
    <w:rsid w:val="00FE2F62"/>
    <w:rsid w:val="00FF2436"/>
    <w:rsid w:val="00FF5BD3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334D6"/>
  <w15:chartTrackingRefBased/>
  <w15:docId w15:val="{76FA0E55-C18C-614B-BDA3-CDC180F0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3D"/>
  </w:style>
  <w:style w:type="paragraph" w:styleId="Titre1">
    <w:name w:val="heading 1"/>
    <w:basedOn w:val="Normal"/>
    <w:next w:val="Normal"/>
    <w:link w:val="Titre1Car"/>
    <w:uiPriority w:val="9"/>
    <w:qFormat/>
    <w:rsid w:val="00C32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2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6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26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26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26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26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26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2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6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26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26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6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263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3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70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04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0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0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043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2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C46"/>
  </w:style>
  <w:style w:type="paragraph" w:styleId="Pieddepage">
    <w:name w:val="footer"/>
    <w:basedOn w:val="Normal"/>
    <w:link w:val="PieddepageCar"/>
    <w:uiPriority w:val="99"/>
    <w:unhideWhenUsed/>
    <w:rsid w:val="00A2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C46"/>
  </w:style>
  <w:style w:type="character" w:styleId="Lienhypertexte">
    <w:name w:val="Hyperlink"/>
    <w:basedOn w:val="Policepardfaut"/>
    <w:uiPriority w:val="99"/>
    <w:unhideWhenUsed/>
    <w:rsid w:val="002719A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t@fcversoix.ch" TargetMode="External"/><Relationship Id="rId1" Type="http://schemas.openxmlformats.org/officeDocument/2006/relationships/hyperlink" Target="mailto:secretariat@fcversoix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soussan/Documents/FC%20VERSOIX/Mode&#768;le%20PV%20FC%20Versoi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2697-BCBB-4FB1-A1C6-2A73B346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 PV FC Versoix.dotx</Template>
  <TotalTime>396</TotalTime>
  <Pages>13</Pages>
  <Words>4753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Soussan</dc:creator>
  <cp:keywords/>
  <dc:description/>
  <cp:lastModifiedBy>Sam Soussan</cp:lastModifiedBy>
  <cp:revision>23</cp:revision>
  <dcterms:created xsi:type="dcterms:W3CDTF">2025-11-09T07:49:00Z</dcterms:created>
  <dcterms:modified xsi:type="dcterms:W3CDTF">2026-01-22T18:44:00Z</dcterms:modified>
</cp:coreProperties>
</file>